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07950D">
      <w:pPr>
        <w:ind w:right="20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固废</w:t>
      </w:r>
      <w:r>
        <w:rPr>
          <w:rFonts w:hint="eastAsia" w:ascii="黑体" w:eastAsia="黑体"/>
          <w:b/>
          <w:sz w:val="44"/>
          <w:szCs w:val="44"/>
        </w:rPr>
        <w:t>管理制度</w:t>
      </w:r>
    </w:p>
    <w:p w14:paraId="3E312682">
      <w:pPr>
        <w:pStyle w:val="2"/>
        <w:numPr>
          <w:ilvl w:val="0"/>
          <w:numId w:val="3"/>
        </w:numPr>
        <w:tabs>
          <w:tab w:val="left" w:pos="720"/>
          <w:tab w:val="clear" w:pos="480"/>
        </w:tabs>
        <w:spacing w:line="240" w:lineRule="auto"/>
        <w:ind w:left="720" w:hanging="720"/>
        <w:rPr>
          <w:rFonts w:hint="eastAsia"/>
          <w:sz w:val="24"/>
        </w:rPr>
      </w:pPr>
      <w:bookmarkStart w:id="0" w:name="_Toc493629801"/>
      <w:r>
        <w:rPr>
          <w:rFonts w:hint="eastAsia"/>
          <w:sz w:val="24"/>
        </w:rPr>
        <w:t>范围</w:t>
      </w:r>
      <w:bookmarkEnd w:id="0"/>
    </w:p>
    <w:p w14:paraId="34FBE9C9">
      <w:pPr>
        <w:pStyle w:val="20"/>
        <w:spacing w:line="240" w:lineRule="auto"/>
        <w:rPr>
          <w:rFonts w:hint="eastAsia"/>
        </w:rPr>
      </w:pPr>
      <w:r>
        <w:rPr>
          <w:rFonts w:hint="eastAsia"/>
        </w:rPr>
        <w:t>本标准适用本公司所有部门</w:t>
      </w:r>
      <w:r>
        <w:rPr>
          <w:rFonts w:hint="eastAsia"/>
          <w:lang w:eastAsia="zh-CN"/>
        </w:rPr>
        <w:t>固废</w:t>
      </w:r>
      <w:r>
        <w:rPr>
          <w:rFonts w:hint="eastAsia"/>
        </w:rPr>
        <w:t>的管理。</w:t>
      </w:r>
    </w:p>
    <w:p w14:paraId="619418F9">
      <w:pPr>
        <w:pStyle w:val="2"/>
        <w:numPr>
          <w:ilvl w:val="0"/>
          <w:numId w:val="3"/>
        </w:numPr>
        <w:tabs>
          <w:tab w:val="left" w:pos="720"/>
          <w:tab w:val="clear" w:pos="480"/>
        </w:tabs>
        <w:spacing w:line="240" w:lineRule="auto"/>
        <w:ind w:left="720" w:hanging="720"/>
        <w:rPr>
          <w:rFonts w:hint="eastAsia"/>
          <w:sz w:val="24"/>
        </w:rPr>
      </w:pPr>
      <w:bookmarkStart w:id="1" w:name="_Toc493629802"/>
      <w:r>
        <w:rPr>
          <w:rFonts w:hint="eastAsia"/>
          <w:sz w:val="24"/>
        </w:rPr>
        <w:t>名词解释</w:t>
      </w:r>
      <w:bookmarkEnd w:id="1"/>
    </w:p>
    <w:p w14:paraId="72F465BA">
      <w:pPr>
        <w:pStyle w:val="20"/>
        <w:spacing w:line="240" w:lineRule="auto"/>
        <w:rPr>
          <w:rFonts w:hint="eastAsia"/>
        </w:rPr>
      </w:pPr>
      <w:r>
        <w:rPr>
          <w:rFonts w:hint="eastAsia"/>
          <w:lang w:eastAsia="zh-CN"/>
        </w:rPr>
        <w:t>固废</w:t>
      </w:r>
      <w:r>
        <w:rPr>
          <w:rFonts w:hint="eastAsia"/>
        </w:rPr>
        <w:t>，是指①不符合规定的技术标准，不能按照原定用途使用的产品</w:t>
      </w:r>
      <w:r>
        <w:t>。</w:t>
      </w:r>
      <w:r>
        <w:rPr>
          <w:rFonts w:hint="eastAsia"/>
        </w:rPr>
        <w:t>②</w:t>
      </w:r>
      <w:r>
        <w:t>破的、旧的或失去原有使用价值的物品</w:t>
      </w:r>
      <w:r>
        <w:rPr>
          <w:rFonts w:hint="eastAsia"/>
        </w:rPr>
        <w:t>。</w:t>
      </w:r>
    </w:p>
    <w:p w14:paraId="68B497C1">
      <w:pPr>
        <w:pStyle w:val="2"/>
        <w:numPr>
          <w:ilvl w:val="0"/>
          <w:numId w:val="3"/>
        </w:numPr>
        <w:tabs>
          <w:tab w:val="left" w:pos="720"/>
          <w:tab w:val="clear" w:pos="480"/>
        </w:tabs>
        <w:spacing w:line="240" w:lineRule="auto"/>
        <w:ind w:left="720" w:hanging="720"/>
        <w:rPr>
          <w:rFonts w:hint="eastAsia"/>
          <w:sz w:val="24"/>
          <w:lang w:eastAsia="zh-CN"/>
        </w:rPr>
      </w:pPr>
      <w:bookmarkStart w:id="2" w:name="_Toc493629803"/>
      <w:r>
        <w:rPr>
          <w:rFonts w:hint="eastAsia"/>
          <w:sz w:val="24"/>
          <w:lang w:eastAsia="zh-CN"/>
        </w:rPr>
        <w:t>固废</w:t>
      </w:r>
      <w:r>
        <w:rPr>
          <w:rFonts w:hint="eastAsia"/>
          <w:sz w:val="24"/>
        </w:rPr>
        <w:t>分类</w:t>
      </w:r>
      <w:bookmarkEnd w:id="2"/>
    </w:p>
    <w:p w14:paraId="23F0F071">
      <w:pPr>
        <w:pStyle w:val="20"/>
        <w:spacing w:line="240" w:lineRule="auto"/>
        <w:rPr>
          <w:rFonts w:hint="eastAsia"/>
        </w:rPr>
      </w:pPr>
      <w:r>
        <w:rPr>
          <w:rFonts w:hint="eastAsia"/>
          <w:lang w:eastAsia="zh-CN"/>
        </w:rPr>
        <w:t>固废</w:t>
      </w:r>
      <w:r>
        <w:rPr>
          <w:rFonts w:hint="eastAsia"/>
        </w:rPr>
        <w:t>分类，应以方便区分和销售计价为主要原则，主要分为：废铜、废铁、</w:t>
      </w:r>
      <w:r>
        <w:rPr>
          <w:rFonts w:hint="eastAsia"/>
          <w:lang w:eastAsia="zh-CN"/>
        </w:rPr>
        <w:t>废不锈钢、</w:t>
      </w:r>
      <w:r>
        <w:rPr>
          <w:rFonts w:hint="eastAsia"/>
        </w:rPr>
        <w:t>废纸箱、废塑料、废泡沫。</w:t>
      </w:r>
    </w:p>
    <w:p w14:paraId="04CA155C">
      <w:pPr>
        <w:pStyle w:val="2"/>
        <w:numPr>
          <w:ilvl w:val="0"/>
          <w:numId w:val="3"/>
        </w:numPr>
        <w:tabs>
          <w:tab w:val="left" w:pos="720"/>
          <w:tab w:val="clear" w:pos="480"/>
        </w:tabs>
        <w:spacing w:line="240" w:lineRule="auto"/>
        <w:ind w:left="720" w:hanging="720"/>
        <w:rPr>
          <w:rFonts w:hint="eastAsia"/>
          <w:sz w:val="24"/>
          <w:lang w:eastAsia="zh-CN"/>
        </w:rPr>
      </w:pPr>
      <w:bookmarkStart w:id="3" w:name="_Toc493629804"/>
      <w:r>
        <w:rPr>
          <w:rFonts w:hint="eastAsia"/>
          <w:sz w:val="24"/>
          <w:lang w:eastAsia="zh-CN"/>
        </w:rPr>
        <w:t>固废来源</w:t>
      </w:r>
      <w:bookmarkEnd w:id="3"/>
    </w:p>
    <w:p w14:paraId="00D9BA76">
      <w:pPr>
        <w:pStyle w:val="20"/>
        <w:spacing w:line="240" w:lineRule="auto"/>
        <w:rPr>
          <w:rFonts w:hint="eastAsia"/>
        </w:rPr>
      </w:pPr>
      <w:r>
        <w:rPr>
          <w:rFonts w:hint="eastAsia"/>
        </w:rPr>
        <w:t>1、废铜、废铁</w:t>
      </w:r>
      <w:r>
        <w:rPr>
          <w:rFonts w:hint="eastAsia"/>
          <w:lang w:eastAsia="zh-CN"/>
        </w:rPr>
        <w:t>、废不锈钢</w:t>
      </w:r>
      <w:r>
        <w:rPr>
          <w:rFonts w:hint="eastAsia"/>
        </w:rPr>
        <w:t>：主要来源于生产过程及厂内产品维修过程中报废的零部件</w:t>
      </w:r>
      <w:r>
        <w:rPr>
          <w:rFonts w:hint="eastAsia"/>
          <w:lang w:eastAsia="zh-CN"/>
        </w:rPr>
        <w:t>及下角料</w:t>
      </w:r>
      <w:r>
        <w:rPr>
          <w:rFonts w:hint="eastAsia"/>
        </w:rPr>
        <w:t>；</w:t>
      </w:r>
    </w:p>
    <w:p w14:paraId="789CD571">
      <w:pPr>
        <w:pStyle w:val="20"/>
        <w:spacing w:line="24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、废纸箱：主要来源于</w:t>
      </w:r>
      <w:r>
        <w:rPr>
          <w:rFonts w:hint="eastAsia"/>
          <w:lang w:eastAsia="zh-CN"/>
        </w:rPr>
        <w:t>原材料</w:t>
      </w:r>
      <w:r>
        <w:rPr>
          <w:rFonts w:hint="eastAsia"/>
        </w:rPr>
        <w:t>的纸质包装箱等纸箱制品。</w:t>
      </w:r>
    </w:p>
    <w:p w14:paraId="7727C2BF">
      <w:pPr>
        <w:pStyle w:val="20"/>
        <w:spacing w:line="240" w:lineRule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、废塑料：主要来源于包装</w:t>
      </w:r>
      <w:r>
        <w:rPr>
          <w:rFonts w:hint="eastAsia"/>
          <w:lang w:eastAsia="zh-CN"/>
        </w:rPr>
        <w:t>原材料</w:t>
      </w:r>
      <w:r>
        <w:rPr>
          <w:rFonts w:hint="eastAsia"/>
        </w:rPr>
        <w:t>塑料袋、硬塑料包装制品。</w:t>
      </w:r>
    </w:p>
    <w:p w14:paraId="5A15DCC3">
      <w:pPr>
        <w:pStyle w:val="20"/>
        <w:spacing w:line="240" w:lineRule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、泡沫：主要来源于包装、防护</w:t>
      </w:r>
      <w:r>
        <w:rPr>
          <w:rFonts w:hint="eastAsia"/>
          <w:lang w:eastAsia="zh-CN"/>
        </w:rPr>
        <w:t>原材料</w:t>
      </w:r>
      <w:r>
        <w:rPr>
          <w:rFonts w:hint="eastAsia"/>
        </w:rPr>
        <w:t>的泡沫制品。</w:t>
      </w:r>
    </w:p>
    <w:p w14:paraId="53ED7717">
      <w:pPr>
        <w:pStyle w:val="2"/>
        <w:numPr>
          <w:ilvl w:val="0"/>
          <w:numId w:val="3"/>
        </w:numPr>
        <w:tabs>
          <w:tab w:val="left" w:pos="720"/>
          <w:tab w:val="clear" w:pos="480"/>
        </w:tabs>
        <w:spacing w:line="240" w:lineRule="auto"/>
        <w:ind w:left="720" w:hanging="720"/>
        <w:rPr>
          <w:rFonts w:hint="eastAsia"/>
          <w:sz w:val="24"/>
          <w:lang w:eastAsia="zh-CN"/>
        </w:rPr>
      </w:pPr>
      <w:bookmarkStart w:id="4" w:name="_Toc493629806"/>
      <w:r>
        <w:rPr>
          <w:rFonts w:hint="eastAsia"/>
          <w:sz w:val="24"/>
          <w:lang w:eastAsia="zh-CN"/>
        </w:rPr>
        <w:t>固废贮存要求</w:t>
      </w:r>
      <w:bookmarkEnd w:id="4"/>
    </w:p>
    <w:p w14:paraId="14E32180">
      <w:pPr>
        <w:pStyle w:val="20"/>
        <w:spacing w:line="240" w:lineRule="auto"/>
        <w:rPr>
          <w:rFonts w:hint="eastAsia"/>
        </w:rPr>
      </w:pPr>
      <w:r>
        <w:rPr>
          <w:rFonts w:hint="eastAsia"/>
        </w:rPr>
        <w:t>1、公司设置</w:t>
      </w:r>
      <w:r>
        <w:rPr>
          <w:rFonts w:hint="eastAsia"/>
          <w:lang w:eastAsia="zh-CN"/>
        </w:rPr>
        <w:t>固废</w:t>
      </w:r>
      <w:r>
        <w:rPr>
          <w:rFonts w:hint="eastAsia"/>
        </w:rPr>
        <w:t>库用于贮存</w:t>
      </w:r>
      <w:r>
        <w:rPr>
          <w:rFonts w:hint="eastAsia"/>
          <w:lang w:eastAsia="zh-CN"/>
        </w:rPr>
        <w:t>固废</w:t>
      </w:r>
      <w:r>
        <w:rPr>
          <w:rFonts w:hint="eastAsia"/>
        </w:rPr>
        <w:t>。</w:t>
      </w:r>
    </w:p>
    <w:p w14:paraId="513CE91A">
      <w:pPr>
        <w:pStyle w:val="20"/>
        <w:spacing w:line="240" w:lineRule="auto"/>
        <w:rPr>
          <w:rFonts w:hint="eastAsia"/>
        </w:rPr>
      </w:pPr>
      <w:r>
        <w:rPr>
          <w:rFonts w:hint="eastAsia"/>
        </w:rPr>
        <w:t>2、</w:t>
      </w:r>
      <w:r>
        <w:rPr>
          <w:rFonts w:hint="eastAsia"/>
          <w:lang w:eastAsia="zh-CN"/>
        </w:rPr>
        <w:t>固废</w:t>
      </w:r>
      <w:r>
        <w:rPr>
          <w:rFonts w:hint="eastAsia"/>
        </w:rPr>
        <w:t>库应设置归置线划分</w:t>
      </w:r>
      <w:r>
        <w:rPr>
          <w:rFonts w:hint="eastAsia"/>
          <w:lang w:eastAsia="zh-CN"/>
        </w:rPr>
        <w:t>固废</w:t>
      </w:r>
      <w:r>
        <w:rPr>
          <w:rFonts w:hint="eastAsia"/>
        </w:rPr>
        <w:t>类别区域，并用标志明确标志区域存放</w:t>
      </w:r>
      <w:r>
        <w:rPr>
          <w:rFonts w:hint="eastAsia"/>
          <w:lang w:eastAsia="zh-CN"/>
        </w:rPr>
        <w:t>固废</w:t>
      </w:r>
      <w:r>
        <w:rPr>
          <w:rFonts w:hint="eastAsia"/>
        </w:rPr>
        <w:t>类别。</w:t>
      </w:r>
    </w:p>
    <w:p w14:paraId="034C8266">
      <w:pPr>
        <w:pStyle w:val="20"/>
        <w:spacing w:line="240" w:lineRule="auto"/>
        <w:rPr>
          <w:rFonts w:hint="eastAsia"/>
        </w:rPr>
      </w:pPr>
      <w:bookmarkStart w:id="7" w:name="_GoBack"/>
      <w:bookmarkEnd w:id="7"/>
      <w:r>
        <w:rPr>
          <w:rFonts w:hint="eastAsia"/>
        </w:rPr>
        <w:t>3、贮存区域应做好防潮、防水、防火措施，并按照《</w:t>
      </w:r>
      <w:r>
        <w:t>建筑灭火器配置设计规范</w:t>
      </w:r>
      <w:r>
        <w:rPr>
          <w:rFonts w:hint="eastAsia"/>
        </w:rPr>
        <w:t>》配备足额的消防器材。</w:t>
      </w:r>
    </w:p>
    <w:p w14:paraId="10D8DE6B">
      <w:pPr>
        <w:pStyle w:val="2"/>
        <w:numPr>
          <w:ilvl w:val="0"/>
          <w:numId w:val="3"/>
        </w:numPr>
        <w:tabs>
          <w:tab w:val="left" w:pos="720"/>
          <w:tab w:val="clear" w:pos="480"/>
        </w:tabs>
        <w:spacing w:line="240" w:lineRule="auto"/>
        <w:ind w:left="720" w:hanging="720"/>
        <w:rPr>
          <w:rFonts w:hint="eastAsia"/>
          <w:sz w:val="24"/>
        </w:rPr>
      </w:pPr>
      <w:bookmarkStart w:id="5" w:name="_Toc493629808"/>
      <w:r>
        <w:rPr>
          <w:rFonts w:hint="eastAsia"/>
          <w:sz w:val="24"/>
          <w:lang w:eastAsia="zh-CN"/>
        </w:rPr>
        <w:t>固废转移</w:t>
      </w:r>
      <w:r>
        <w:rPr>
          <w:rFonts w:hint="eastAsia"/>
          <w:sz w:val="24"/>
        </w:rPr>
        <w:t>处置</w:t>
      </w:r>
      <w:bookmarkEnd w:id="5"/>
    </w:p>
    <w:p w14:paraId="25C86978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80" w:firstLineChars="200"/>
        <w:jc w:val="left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1、</w:t>
      </w:r>
      <w:r>
        <w:rPr>
          <w:rFonts w:hint="eastAsia" w:ascii="宋体" w:hAnsi="宋体" w:cs="Arial"/>
          <w:kern w:val="0"/>
          <w:sz w:val="24"/>
          <w:lang w:eastAsia="zh-CN"/>
        </w:rPr>
        <w:t>综合办</w:t>
      </w:r>
      <w:r>
        <w:rPr>
          <w:rFonts w:hint="eastAsia" w:ascii="宋体" w:hAnsi="宋体" w:cs="Arial"/>
          <w:kern w:val="0"/>
          <w:sz w:val="24"/>
        </w:rPr>
        <w:t>负责与</w:t>
      </w:r>
      <w:r>
        <w:rPr>
          <w:rFonts w:hint="eastAsia" w:ascii="宋体" w:hAnsi="宋体" w:cs="Arial"/>
          <w:kern w:val="0"/>
          <w:sz w:val="24"/>
          <w:lang w:eastAsia="zh-CN"/>
        </w:rPr>
        <w:t>固废</w:t>
      </w:r>
      <w:r>
        <w:rPr>
          <w:rFonts w:hint="eastAsia" w:ascii="宋体" w:hAnsi="宋体" w:cs="Arial"/>
          <w:kern w:val="0"/>
          <w:sz w:val="24"/>
        </w:rPr>
        <w:t>回收资质单位签订回收合同（协议），可以每年度签订一次，也可以根据情况每次出售签订一次。</w:t>
      </w:r>
    </w:p>
    <w:p w14:paraId="4A1BE6A5">
      <w:pPr>
        <w:spacing w:line="240" w:lineRule="auto"/>
        <w:ind w:firstLine="511" w:firstLineChars="21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 w:cs="Arial"/>
          <w:kern w:val="0"/>
          <w:sz w:val="24"/>
          <w:lang w:eastAsia="zh-CN"/>
        </w:rPr>
        <w:t>综合办</w:t>
      </w:r>
      <w:r>
        <w:rPr>
          <w:rFonts w:hint="eastAsia" w:ascii="宋体" w:hAnsi="宋体"/>
          <w:sz w:val="24"/>
        </w:rPr>
        <w:t>负责联系</w:t>
      </w:r>
      <w:r>
        <w:rPr>
          <w:rFonts w:hint="eastAsia" w:ascii="宋体" w:hAnsi="宋体"/>
          <w:sz w:val="24"/>
          <w:lang w:eastAsia="zh-CN"/>
        </w:rPr>
        <w:t>固废</w:t>
      </w:r>
      <w:r>
        <w:rPr>
          <w:rFonts w:hint="eastAsia" w:ascii="宋体" w:hAnsi="宋体"/>
          <w:sz w:val="24"/>
        </w:rPr>
        <w:t>回收方，组织</w:t>
      </w:r>
      <w:r>
        <w:rPr>
          <w:rFonts w:hint="eastAsia" w:ascii="宋体" w:hAnsi="宋体" w:cs="Arial"/>
          <w:kern w:val="0"/>
          <w:sz w:val="24"/>
          <w:lang w:eastAsia="zh-CN"/>
        </w:rPr>
        <w:t>采购</w:t>
      </w:r>
      <w:r>
        <w:rPr>
          <w:rFonts w:hint="eastAsia" w:ascii="宋体" w:hAnsi="宋体" w:cs="Arial"/>
          <w:kern w:val="0"/>
          <w:sz w:val="24"/>
        </w:rPr>
        <w:t>部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eastAsia="zh-CN"/>
        </w:rPr>
        <w:t>双</w:t>
      </w:r>
      <w:r>
        <w:rPr>
          <w:rFonts w:hint="eastAsia" w:ascii="宋体" w:hAnsi="宋体"/>
          <w:sz w:val="24"/>
        </w:rPr>
        <w:t>方共同进行物资过磅、确认后，</w:t>
      </w:r>
      <w:r>
        <w:rPr>
          <w:rFonts w:hint="eastAsia" w:ascii="宋体" w:hAnsi="宋体"/>
          <w:sz w:val="24"/>
          <w:lang w:eastAsia="zh-CN"/>
        </w:rPr>
        <w:t>由综合办</w:t>
      </w:r>
      <w:r>
        <w:rPr>
          <w:rFonts w:hint="eastAsia" w:ascii="宋体" w:hAnsi="宋体"/>
          <w:sz w:val="24"/>
        </w:rPr>
        <w:t>办理收款、</w:t>
      </w:r>
      <w:r>
        <w:rPr>
          <w:rFonts w:hint="eastAsia" w:ascii="宋体" w:hAnsi="宋体"/>
          <w:sz w:val="24"/>
          <w:lang w:eastAsia="zh-CN"/>
        </w:rPr>
        <w:t>采购部办理</w:t>
      </w:r>
      <w:r>
        <w:rPr>
          <w:rFonts w:hint="eastAsia" w:ascii="宋体" w:hAnsi="宋体"/>
          <w:sz w:val="24"/>
        </w:rPr>
        <w:t>出门等相关手续。</w:t>
      </w:r>
    </w:p>
    <w:p w14:paraId="77AC81F8">
      <w:pPr>
        <w:pStyle w:val="2"/>
        <w:numPr>
          <w:ilvl w:val="0"/>
          <w:numId w:val="3"/>
        </w:numPr>
        <w:tabs>
          <w:tab w:val="left" w:pos="720"/>
          <w:tab w:val="clear" w:pos="480"/>
        </w:tabs>
        <w:spacing w:line="240" w:lineRule="auto"/>
        <w:ind w:left="720" w:hanging="720"/>
        <w:rPr>
          <w:rFonts w:hint="eastAsia"/>
          <w:sz w:val="24"/>
        </w:rPr>
      </w:pPr>
      <w:bookmarkStart w:id="6" w:name="_Toc493629810"/>
      <w:r>
        <w:rPr>
          <w:rFonts w:hint="eastAsia"/>
          <w:sz w:val="24"/>
        </w:rPr>
        <w:t>其他</w:t>
      </w:r>
      <w:bookmarkEnd w:id="6"/>
    </w:p>
    <w:p w14:paraId="40E94AF9">
      <w:pPr>
        <w:spacing w:line="24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本管理制度如有与之相抵触的国家、地方法规，以国家、地方法规为准。</w:t>
      </w:r>
    </w:p>
    <w:p w14:paraId="4C5E78BF">
      <w:pPr>
        <w:spacing w:line="240" w:lineRule="auto"/>
        <w:ind w:firstLine="480" w:firstLineChars="200"/>
        <w:rPr>
          <w:rFonts w:hint="eastAsia"/>
          <w:sz w:val="24"/>
        </w:rPr>
      </w:pPr>
    </w:p>
    <w:sectPr>
      <w:headerReference r:id="rId3" w:type="default"/>
      <w:footerReference r:id="rId4" w:type="default"/>
      <w:pgSz w:w="11906" w:h="16838"/>
      <w:pgMar w:top="1134" w:right="1757" w:bottom="1134" w:left="1757" w:header="851" w:footer="872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C35B">
    <w:pPr>
      <w:pStyle w:val="17"/>
      <w:ind w:right="20"/>
      <w:jc w:val="right"/>
      <w:rPr>
        <w:rFonts w:hint="eastAsia"/>
        <w:kern w:val="0"/>
        <w:szCs w:val="21"/>
      </w:rPr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</w:instrText>
    </w:r>
    <w:r>
      <w:rPr>
        <w:rFonts w:hint="eastAsia"/>
        <w:kern w:val="0"/>
        <w:szCs w:val="21"/>
      </w:rPr>
      <w:instrText xml:space="preserve">=</w:instrTex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instrText xml:space="preserve">6</w:instrTex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instrText xml:space="preserve">-1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97B06">
    <w:pPr>
      <w:pStyle w:val="1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F2042"/>
    <w:multiLevelType w:val="multilevel"/>
    <w:tmpl w:val="0A9F2042"/>
    <w:lvl w:ilvl="0" w:tentative="0">
      <w:start w:val="1"/>
      <w:numFmt w:val="chineseCountingThousand"/>
      <w:suff w:val="nothing"/>
      <w:lvlText w:val="第%1章 "/>
      <w:lvlJc w:val="center"/>
      <w:pPr>
        <w:ind w:left="360"/>
      </w:pPr>
      <w:rPr>
        <w:rFonts w:hint="eastAsia" w:eastAsia="黑体" w:cs="Times New Roman"/>
        <w:b/>
        <w:i w:val="0"/>
        <w:sz w:val="30"/>
      </w:rPr>
    </w:lvl>
    <w:lvl w:ilvl="1" w:tentative="0">
      <w:start w:val="1"/>
      <w:numFmt w:val="chineseCountingThousand"/>
      <w:lvlRestart w:val="0"/>
      <w:lvlText w:val="第%2条 "/>
      <w:lvlJc w:val="left"/>
      <w:pPr>
        <w:tabs>
          <w:tab w:val="left" w:pos="2422"/>
        </w:tabs>
        <w:ind w:left="1282" w:firstLine="420"/>
      </w:pPr>
      <w:rPr>
        <w:rFonts w:hint="eastAsia" w:eastAsia="宋体" w:cs="Times New Roman"/>
        <w:b/>
        <w:i w:val="0"/>
        <w:sz w:val="24"/>
      </w:rPr>
    </w:lvl>
    <w:lvl w:ilvl="2" w:tentative="0">
      <w:start w:val="1"/>
      <w:numFmt w:val="chineseCountingThousand"/>
      <w:pStyle w:val="10"/>
      <w:lvlText w:val="（%3）"/>
      <w:lvlJc w:val="left"/>
      <w:pPr>
        <w:tabs>
          <w:tab w:val="left" w:pos="5760"/>
        </w:tabs>
        <w:ind w:left="4260" w:firstLine="420"/>
      </w:pPr>
      <w:rPr>
        <w:rFonts w:hint="eastAsia" w:cs="Times New Roman"/>
      </w:rPr>
    </w:lvl>
    <w:lvl w:ilvl="3" w:tentative="0">
      <w:start w:val="1"/>
      <w:numFmt w:val="decimal"/>
      <w:pStyle w:val="5"/>
      <w:suff w:val="space"/>
      <w:lvlText w:val="%4. "/>
      <w:lvlJc w:val="left"/>
      <w:pPr>
        <w:ind w:left="360" w:firstLine="420"/>
      </w:pPr>
      <w:rPr>
        <w:rFonts w:hint="eastAsia" w:cs="Times New Roman"/>
      </w:rPr>
    </w:lvl>
    <w:lvl w:ilvl="4" w:tentative="0">
      <w:start w:val="1"/>
      <w:numFmt w:val="decimal"/>
      <w:pStyle w:val="25"/>
      <w:lvlText w:val="（%5）"/>
      <w:lvlJc w:val="left"/>
      <w:pPr>
        <w:tabs>
          <w:tab w:val="left" w:pos="1860"/>
        </w:tabs>
        <w:ind w:left="360" w:firstLine="420"/>
      </w:pPr>
      <w:rPr>
        <w:rFonts w:hint="eastAsia" w:cs="Times New Roman"/>
      </w:rPr>
    </w:lvl>
    <w:lvl w:ilvl="5" w:tentative="0">
      <w:start w:val="1"/>
      <w:numFmt w:val="lowerLetter"/>
      <w:pStyle w:val="22"/>
      <w:suff w:val="space"/>
      <w:lvlText w:val="%6. "/>
      <w:lvlJc w:val="left"/>
      <w:pPr>
        <w:ind w:left="360" w:firstLine="420"/>
      </w:pPr>
      <w:rPr>
        <w:rFonts w:hint="eastAsia" w:cs="Times New Roman"/>
      </w:rPr>
    </w:lvl>
    <w:lvl w:ilvl="6" w:tentative="0">
      <w:start w:val="1"/>
      <w:numFmt w:val="lowerLetter"/>
      <w:pStyle w:val="11"/>
      <w:lvlText w:val="（%7）"/>
      <w:lvlJc w:val="left"/>
      <w:pPr>
        <w:tabs>
          <w:tab w:val="left" w:pos="1860"/>
        </w:tabs>
        <w:ind w:left="360" w:firstLine="420"/>
      </w:pPr>
      <w:rPr>
        <w:rFonts w:hint="eastAsia" w:cs="Times New Roman"/>
      </w:rPr>
    </w:lvl>
    <w:lvl w:ilvl="7" w:tentative="0">
      <w:start w:val="1"/>
      <w:numFmt w:val="lowerRoman"/>
      <w:pStyle w:val="26"/>
      <w:suff w:val="space"/>
      <w:lvlText w:val="%8. "/>
      <w:lvlJc w:val="left"/>
      <w:pPr>
        <w:ind w:left="360" w:firstLine="420"/>
      </w:pPr>
      <w:rPr>
        <w:rFonts w:hint="eastAsia" w:cs="Times New Roman"/>
      </w:rPr>
    </w:lvl>
    <w:lvl w:ilvl="8" w:tentative="0">
      <w:start w:val="1"/>
      <w:numFmt w:val="lowerRoman"/>
      <w:pStyle w:val="29"/>
      <w:lvlText w:val="（%9）"/>
      <w:lvlJc w:val="left"/>
      <w:pPr>
        <w:tabs>
          <w:tab w:val="left" w:pos="2220"/>
        </w:tabs>
        <w:ind w:left="360" w:firstLine="420"/>
      </w:pPr>
      <w:rPr>
        <w:rFonts w:hint="eastAsia" w:cs="Times New Roman"/>
      </w:rPr>
    </w:lvl>
  </w:abstractNum>
  <w:abstractNum w:abstractNumId="1">
    <w:nsid w:val="25101BE6"/>
    <w:multiLevelType w:val="multilevel"/>
    <w:tmpl w:val="25101BE6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  <w:b/>
        <w:sz w:val="24"/>
        <w:szCs w:val="24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4C50F90"/>
    <w:multiLevelType w:val="multilevel"/>
    <w:tmpl w:val="44C50F90"/>
    <w:lvl w:ilvl="0" w:tentative="0">
      <w:start w:val="1"/>
      <w:numFmt w:val="decimal"/>
      <w:pStyle w:val="61"/>
      <w:lvlText w:val="（%1）"/>
      <w:lvlJc w:val="left"/>
      <w:pPr>
        <w:tabs>
          <w:tab w:val="left" w:pos="840"/>
        </w:tabs>
        <w:ind w:left="839" w:hanging="419"/>
      </w:pPr>
      <w:rPr>
        <w:rFonts w:ascii="宋体" w:hAnsi="宋体" w:eastAsia="宋体" w:cs="Times New Roman"/>
        <w:b w:val="0"/>
        <w:i w:val="0"/>
        <w:sz w:val="21"/>
        <w:szCs w:val="21"/>
        <w:lang w:val="en-US"/>
      </w:rPr>
    </w:lvl>
    <w:lvl w:ilvl="1" w:tentative="0">
      <w:start w:val="1"/>
      <w:numFmt w:val="decimal"/>
      <w:pStyle w:val="60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62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C333D"/>
    <w:rsid w:val="00000863"/>
    <w:rsid w:val="00000F6C"/>
    <w:rsid w:val="00001013"/>
    <w:rsid w:val="000014F5"/>
    <w:rsid w:val="00001C77"/>
    <w:rsid w:val="00001E69"/>
    <w:rsid w:val="00002A22"/>
    <w:rsid w:val="00002C0F"/>
    <w:rsid w:val="00002F36"/>
    <w:rsid w:val="00003E65"/>
    <w:rsid w:val="00003E7C"/>
    <w:rsid w:val="000040BB"/>
    <w:rsid w:val="0000451A"/>
    <w:rsid w:val="00005C13"/>
    <w:rsid w:val="00005CA7"/>
    <w:rsid w:val="0000710B"/>
    <w:rsid w:val="00007DBA"/>
    <w:rsid w:val="000109E0"/>
    <w:rsid w:val="000111A1"/>
    <w:rsid w:val="00012FA5"/>
    <w:rsid w:val="000130AD"/>
    <w:rsid w:val="0001316C"/>
    <w:rsid w:val="0001356A"/>
    <w:rsid w:val="00013C6A"/>
    <w:rsid w:val="00014B1F"/>
    <w:rsid w:val="00014CFE"/>
    <w:rsid w:val="000155BA"/>
    <w:rsid w:val="000168F8"/>
    <w:rsid w:val="00016C81"/>
    <w:rsid w:val="000176A2"/>
    <w:rsid w:val="000206F8"/>
    <w:rsid w:val="00020C1B"/>
    <w:rsid w:val="00022132"/>
    <w:rsid w:val="00022693"/>
    <w:rsid w:val="00022D2B"/>
    <w:rsid w:val="00023762"/>
    <w:rsid w:val="00023AE1"/>
    <w:rsid w:val="00023C28"/>
    <w:rsid w:val="00025069"/>
    <w:rsid w:val="00026231"/>
    <w:rsid w:val="000262CC"/>
    <w:rsid w:val="00026F03"/>
    <w:rsid w:val="0002794F"/>
    <w:rsid w:val="00030A61"/>
    <w:rsid w:val="00030E42"/>
    <w:rsid w:val="00031633"/>
    <w:rsid w:val="0003191A"/>
    <w:rsid w:val="000324A6"/>
    <w:rsid w:val="000325C2"/>
    <w:rsid w:val="000331FE"/>
    <w:rsid w:val="00033791"/>
    <w:rsid w:val="00033EA0"/>
    <w:rsid w:val="00034397"/>
    <w:rsid w:val="00034910"/>
    <w:rsid w:val="00034E5E"/>
    <w:rsid w:val="00035416"/>
    <w:rsid w:val="00035C36"/>
    <w:rsid w:val="000362E8"/>
    <w:rsid w:val="000364A1"/>
    <w:rsid w:val="0003657C"/>
    <w:rsid w:val="00036A99"/>
    <w:rsid w:val="0004052F"/>
    <w:rsid w:val="00040D84"/>
    <w:rsid w:val="00041185"/>
    <w:rsid w:val="00041256"/>
    <w:rsid w:val="00041574"/>
    <w:rsid w:val="0004204D"/>
    <w:rsid w:val="0004249D"/>
    <w:rsid w:val="00043710"/>
    <w:rsid w:val="00044D8D"/>
    <w:rsid w:val="00045671"/>
    <w:rsid w:val="000457EC"/>
    <w:rsid w:val="00045B4F"/>
    <w:rsid w:val="000503CB"/>
    <w:rsid w:val="00050A65"/>
    <w:rsid w:val="000514E7"/>
    <w:rsid w:val="0005169E"/>
    <w:rsid w:val="00051A2D"/>
    <w:rsid w:val="00052A89"/>
    <w:rsid w:val="00054353"/>
    <w:rsid w:val="00054524"/>
    <w:rsid w:val="000547F7"/>
    <w:rsid w:val="00054DBA"/>
    <w:rsid w:val="00056A17"/>
    <w:rsid w:val="00056B09"/>
    <w:rsid w:val="00056FE2"/>
    <w:rsid w:val="00060442"/>
    <w:rsid w:val="00060A3B"/>
    <w:rsid w:val="00061A79"/>
    <w:rsid w:val="0006297C"/>
    <w:rsid w:val="00063436"/>
    <w:rsid w:val="00064DCD"/>
    <w:rsid w:val="000652D1"/>
    <w:rsid w:val="00066898"/>
    <w:rsid w:val="00067B71"/>
    <w:rsid w:val="00067F56"/>
    <w:rsid w:val="00070481"/>
    <w:rsid w:val="000704D4"/>
    <w:rsid w:val="00070A38"/>
    <w:rsid w:val="00071257"/>
    <w:rsid w:val="000715BE"/>
    <w:rsid w:val="000716DE"/>
    <w:rsid w:val="00071917"/>
    <w:rsid w:val="00073214"/>
    <w:rsid w:val="000746F7"/>
    <w:rsid w:val="00074DF9"/>
    <w:rsid w:val="000754E8"/>
    <w:rsid w:val="000759BB"/>
    <w:rsid w:val="00075F14"/>
    <w:rsid w:val="000764F9"/>
    <w:rsid w:val="00076623"/>
    <w:rsid w:val="00076B8E"/>
    <w:rsid w:val="00077256"/>
    <w:rsid w:val="00077660"/>
    <w:rsid w:val="00077BF5"/>
    <w:rsid w:val="00077ED8"/>
    <w:rsid w:val="000803E5"/>
    <w:rsid w:val="000803F5"/>
    <w:rsid w:val="00080BC2"/>
    <w:rsid w:val="00081A37"/>
    <w:rsid w:val="00082168"/>
    <w:rsid w:val="0008298A"/>
    <w:rsid w:val="00082B9C"/>
    <w:rsid w:val="00082FED"/>
    <w:rsid w:val="0008367F"/>
    <w:rsid w:val="00083B7D"/>
    <w:rsid w:val="00084AE4"/>
    <w:rsid w:val="00085297"/>
    <w:rsid w:val="0008580E"/>
    <w:rsid w:val="0008602E"/>
    <w:rsid w:val="00090C95"/>
    <w:rsid w:val="000912F6"/>
    <w:rsid w:val="00091853"/>
    <w:rsid w:val="000919C1"/>
    <w:rsid w:val="00091DD5"/>
    <w:rsid w:val="0009353D"/>
    <w:rsid w:val="00093B89"/>
    <w:rsid w:val="0009418C"/>
    <w:rsid w:val="000941FA"/>
    <w:rsid w:val="000943A7"/>
    <w:rsid w:val="00094B22"/>
    <w:rsid w:val="00095905"/>
    <w:rsid w:val="00095964"/>
    <w:rsid w:val="0009631F"/>
    <w:rsid w:val="0009637D"/>
    <w:rsid w:val="00096B96"/>
    <w:rsid w:val="00097267"/>
    <w:rsid w:val="00097B06"/>
    <w:rsid w:val="00097D63"/>
    <w:rsid w:val="000A0526"/>
    <w:rsid w:val="000A12DD"/>
    <w:rsid w:val="000A20A6"/>
    <w:rsid w:val="000A2156"/>
    <w:rsid w:val="000A21C7"/>
    <w:rsid w:val="000A2AEE"/>
    <w:rsid w:val="000A30F4"/>
    <w:rsid w:val="000A3DFE"/>
    <w:rsid w:val="000A52E8"/>
    <w:rsid w:val="000A647A"/>
    <w:rsid w:val="000A653F"/>
    <w:rsid w:val="000A6871"/>
    <w:rsid w:val="000A70FC"/>
    <w:rsid w:val="000B00C9"/>
    <w:rsid w:val="000B145C"/>
    <w:rsid w:val="000B1AC3"/>
    <w:rsid w:val="000B2891"/>
    <w:rsid w:val="000B2D90"/>
    <w:rsid w:val="000B3C24"/>
    <w:rsid w:val="000B40B1"/>
    <w:rsid w:val="000B46C3"/>
    <w:rsid w:val="000B5279"/>
    <w:rsid w:val="000B5841"/>
    <w:rsid w:val="000B61F4"/>
    <w:rsid w:val="000B6237"/>
    <w:rsid w:val="000B6517"/>
    <w:rsid w:val="000B6B83"/>
    <w:rsid w:val="000B7AD0"/>
    <w:rsid w:val="000B7C00"/>
    <w:rsid w:val="000B7F63"/>
    <w:rsid w:val="000C01C4"/>
    <w:rsid w:val="000C06AD"/>
    <w:rsid w:val="000C1C99"/>
    <w:rsid w:val="000C1E5A"/>
    <w:rsid w:val="000C24BD"/>
    <w:rsid w:val="000C24C6"/>
    <w:rsid w:val="000C2EF1"/>
    <w:rsid w:val="000C3226"/>
    <w:rsid w:val="000C3795"/>
    <w:rsid w:val="000C3BC6"/>
    <w:rsid w:val="000C44C8"/>
    <w:rsid w:val="000C45D7"/>
    <w:rsid w:val="000C45F5"/>
    <w:rsid w:val="000C5345"/>
    <w:rsid w:val="000C537B"/>
    <w:rsid w:val="000C5672"/>
    <w:rsid w:val="000D0062"/>
    <w:rsid w:val="000D11D2"/>
    <w:rsid w:val="000D1B09"/>
    <w:rsid w:val="000D21A1"/>
    <w:rsid w:val="000D2D65"/>
    <w:rsid w:val="000D2EF1"/>
    <w:rsid w:val="000D2FF7"/>
    <w:rsid w:val="000D35F6"/>
    <w:rsid w:val="000D3A6B"/>
    <w:rsid w:val="000D54C2"/>
    <w:rsid w:val="000D6B59"/>
    <w:rsid w:val="000D7CE6"/>
    <w:rsid w:val="000E05D3"/>
    <w:rsid w:val="000E140F"/>
    <w:rsid w:val="000E164E"/>
    <w:rsid w:val="000E2F1E"/>
    <w:rsid w:val="000E3216"/>
    <w:rsid w:val="000E5CAF"/>
    <w:rsid w:val="000E5ECC"/>
    <w:rsid w:val="000E7B66"/>
    <w:rsid w:val="000F03B5"/>
    <w:rsid w:val="000F04E6"/>
    <w:rsid w:val="000F0B8C"/>
    <w:rsid w:val="000F0DD5"/>
    <w:rsid w:val="000F0FFD"/>
    <w:rsid w:val="000F130D"/>
    <w:rsid w:val="000F1A0B"/>
    <w:rsid w:val="000F2917"/>
    <w:rsid w:val="000F2C8C"/>
    <w:rsid w:val="000F2E28"/>
    <w:rsid w:val="000F40A6"/>
    <w:rsid w:val="000F47A1"/>
    <w:rsid w:val="000F4CA0"/>
    <w:rsid w:val="000F4F7E"/>
    <w:rsid w:val="000F5341"/>
    <w:rsid w:val="000F610D"/>
    <w:rsid w:val="000F628D"/>
    <w:rsid w:val="000F7ECE"/>
    <w:rsid w:val="001000B7"/>
    <w:rsid w:val="00100DB8"/>
    <w:rsid w:val="00101394"/>
    <w:rsid w:val="00101946"/>
    <w:rsid w:val="00102036"/>
    <w:rsid w:val="001025E0"/>
    <w:rsid w:val="00102FB6"/>
    <w:rsid w:val="00103612"/>
    <w:rsid w:val="00103CEB"/>
    <w:rsid w:val="00105077"/>
    <w:rsid w:val="0010515B"/>
    <w:rsid w:val="0010530A"/>
    <w:rsid w:val="001066D4"/>
    <w:rsid w:val="00106D5C"/>
    <w:rsid w:val="001071DF"/>
    <w:rsid w:val="00107D15"/>
    <w:rsid w:val="00111C6E"/>
    <w:rsid w:val="00111E37"/>
    <w:rsid w:val="00111EE8"/>
    <w:rsid w:val="00113A4D"/>
    <w:rsid w:val="001146C9"/>
    <w:rsid w:val="00114AB4"/>
    <w:rsid w:val="00116094"/>
    <w:rsid w:val="00116313"/>
    <w:rsid w:val="001166B3"/>
    <w:rsid w:val="00116784"/>
    <w:rsid w:val="00116F06"/>
    <w:rsid w:val="00120597"/>
    <w:rsid w:val="00120B00"/>
    <w:rsid w:val="00121D72"/>
    <w:rsid w:val="00122BF8"/>
    <w:rsid w:val="00124037"/>
    <w:rsid w:val="00125486"/>
    <w:rsid w:val="001258D9"/>
    <w:rsid w:val="00125C18"/>
    <w:rsid w:val="001266F2"/>
    <w:rsid w:val="00126885"/>
    <w:rsid w:val="00126B54"/>
    <w:rsid w:val="00127807"/>
    <w:rsid w:val="00127B74"/>
    <w:rsid w:val="00130295"/>
    <w:rsid w:val="00131211"/>
    <w:rsid w:val="00131273"/>
    <w:rsid w:val="0013129D"/>
    <w:rsid w:val="00132929"/>
    <w:rsid w:val="00132FA2"/>
    <w:rsid w:val="0013325A"/>
    <w:rsid w:val="00133ACD"/>
    <w:rsid w:val="00134E1A"/>
    <w:rsid w:val="0013559E"/>
    <w:rsid w:val="0013660B"/>
    <w:rsid w:val="00137849"/>
    <w:rsid w:val="00137BCD"/>
    <w:rsid w:val="00140038"/>
    <w:rsid w:val="00140939"/>
    <w:rsid w:val="00140D89"/>
    <w:rsid w:val="00140EEC"/>
    <w:rsid w:val="0014179E"/>
    <w:rsid w:val="00141DF5"/>
    <w:rsid w:val="0014262D"/>
    <w:rsid w:val="00143633"/>
    <w:rsid w:val="0014374F"/>
    <w:rsid w:val="00143CE5"/>
    <w:rsid w:val="00144E63"/>
    <w:rsid w:val="00144EBC"/>
    <w:rsid w:val="001450DC"/>
    <w:rsid w:val="001453FF"/>
    <w:rsid w:val="00145669"/>
    <w:rsid w:val="00145869"/>
    <w:rsid w:val="00145F28"/>
    <w:rsid w:val="001477F9"/>
    <w:rsid w:val="001477FE"/>
    <w:rsid w:val="00150485"/>
    <w:rsid w:val="00150726"/>
    <w:rsid w:val="00150E2A"/>
    <w:rsid w:val="0015261B"/>
    <w:rsid w:val="001526EA"/>
    <w:rsid w:val="00153EA7"/>
    <w:rsid w:val="0015410A"/>
    <w:rsid w:val="0015474D"/>
    <w:rsid w:val="00154839"/>
    <w:rsid w:val="0015592A"/>
    <w:rsid w:val="00156333"/>
    <w:rsid w:val="0015652B"/>
    <w:rsid w:val="0015697E"/>
    <w:rsid w:val="00156B86"/>
    <w:rsid w:val="001577B6"/>
    <w:rsid w:val="00160F11"/>
    <w:rsid w:val="00161AA9"/>
    <w:rsid w:val="0016213E"/>
    <w:rsid w:val="00163366"/>
    <w:rsid w:val="00163C7D"/>
    <w:rsid w:val="001640B4"/>
    <w:rsid w:val="00164980"/>
    <w:rsid w:val="0016498D"/>
    <w:rsid w:val="00164CAC"/>
    <w:rsid w:val="00166CC0"/>
    <w:rsid w:val="00167CC6"/>
    <w:rsid w:val="00167D73"/>
    <w:rsid w:val="001703C0"/>
    <w:rsid w:val="0017055C"/>
    <w:rsid w:val="0017184D"/>
    <w:rsid w:val="00171907"/>
    <w:rsid w:val="00171C2D"/>
    <w:rsid w:val="0017263C"/>
    <w:rsid w:val="00172D86"/>
    <w:rsid w:val="001733D8"/>
    <w:rsid w:val="001736B4"/>
    <w:rsid w:val="00174368"/>
    <w:rsid w:val="001752B2"/>
    <w:rsid w:val="00176746"/>
    <w:rsid w:val="00176A91"/>
    <w:rsid w:val="00176B39"/>
    <w:rsid w:val="00176D40"/>
    <w:rsid w:val="00177388"/>
    <w:rsid w:val="0017780A"/>
    <w:rsid w:val="00177922"/>
    <w:rsid w:val="00177A2C"/>
    <w:rsid w:val="00177E66"/>
    <w:rsid w:val="001804A6"/>
    <w:rsid w:val="00180FB3"/>
    <w:rsid w:val="00181BF9"/>
    <w:rsid w:val="00181CEB"/>
    <w:rsid w:val="00181CF5"/>
    <w:rsid w:val="00181FF3"/>
    <w:rsid w:val="00182A50"/>
    <w:rsid w:val="00182E31"/>
    <w:rsid w:val="00183B41"/>
    <w:rsid w:val="00183F69"/>
    <w:rsid w:val="001846B0"/>
    <w:rsid w:val="00184CD2"/>
    <w:rsid w:val="00184D5D"/>
    <w:rsid w:val="00185556"/>
    <w:rsid w:val="00187333"/>
    <w:rsid w:val="00187461"/>
    <w:rsid w:val="00190BC6"/>
    <w:rsid w:val="00190C12"/>
    <w:rsid w:val="00190FCD"/>
    <w:rsid w:val="001911E1"/>
    <w:rsid w:val="0019138D"/>
    <w:rsid w:val="00191B17"/>
    <w:rsid w:val="00192677"/>
    <w:rsid w:val="00194249"/>
    <w:rsid w:val="0019477E"/>
    <w:rsid w:val="00194F52"/>
    <w:rsid w:val="00195122"/>
    <w:rsid w:val="001954C4"/>
    <w:rsid w:val="001956BB"/>
    <w:rsid w:val="00195B9B"/>
    <w:rsid w:val="00195DEC"/>
    <w:rsid w:val="001961C2"/>
    <w:rsid w:val="001967C1"/>
    <w:rsid w:val="00196810"/>
    <w:rsid w:val="00197477"/>
    <w:rsid w:val="001A04E3"/>
    <w:rsid w:val="001A1491"/>
    <w:rsid w:val="001A1CC5"/>
    <w:rsid w:val="001A236F"/>
    <w:rsid w:val="001A2A9E"/>
    <w:rsid w:val="001A3987"/>
    <w:rsid w:val="001A58E9"/>
    <w:rsid w:val="001A5BD7"/>
    <w:rsid w:val="001A6562"/>
    <w:rsid w:val="001A660D"/>
    <w:rsid w:val="001A6D58"/>
    <w:rsid w:val="001A74A9"/>
    <w:rsid w:val="001A7C6F"/>
    <w:rsid w:val="001A7E55"/>
    <w:rsid w:val="001B0C2E"/>
    <w:rsid w:val="001B0F2B"/>
    <w:rsid w:val="001B171F"/>
    <w:rsid w:val="001B25EF"/>
    <w:rsid w:val="001B3BCA"/>
    <w:rsid w:val="001B3DF1"/>
    <w:rsid w:val="001B5139"/>
    <w:rsid w:val="001B52B0"/>
    <w:rsid w:val="001B5505"/>
    <w:rsid w:val="001B5598"/>
    <w:rsid w:val="001B5B5A"/>
    <w:rsid w:val="001B5DE0"/>
    <w:rsid w:val="001B5F78"/>
    <w:rsid w:val="001B5FA4"/>
    <w:rsid w:val="001B65BA"/>
    <w:rsid w:val="001B6B89"/>
    <w:rsid w:val="001B749F"/>
    <w:rsid w:val="001C0A49"/>
    <w:rsid w:val="001C283E"/>
    <w:rsid w:val="001C39AA"/>
    <w:rsid w:val="001C3CE0"/>
    <w:rsid w:val="001C4291"/>
    <w:rsid w:val="001C43D5"/>
    <w:rsid w:val="001C43DB"/>
    <w:rsid w:val="001C4453"/>
    <w:rsid w:val="001C5644"/>
    <w:rsid w:val="001C5D33"/>
    <w:rsid w:val="001D0E98"/>
    <w:rsid w:val="001D1975"/>
    <w:rsid w:val="001D424F"/>
    <w:rsid w:val="001D4328"/>
    <w:rsid w:val="001D45B5"/>
    <w:rsid w:val="001D5651"/>
    <w:rsid w:val="001D566D"/>
    <w:rsid w:val="001D5A67"/>
    <w:rsid w:val="001D5C86"/>
    <w:rsid w:val="001D644B"/>
    <w:rsid w:val="001D6A61"/>
    <w:rsid w:val="001D74EF"/>
    <w:rsid w:val="001E061B"/>
    <w:rsid w:val="001E0B04"/>
    <w:rsid w:val="001E2100"/>
    <w:rsid w:val="001E2DB5"/>
    <w:rsid w:val="001E315E"/>
    <w:rsid w:val="001E399A"/>
    <w:rsid w:val="001E3E36"/>
    <w:rsid w:val="001E4003"/>
    <w:rsid w:val="001E4529"/>
    <w:rsid w:val="001E4BB6"/>
    <w:rsid w:val="001E5496"/>
    <w:rsid w:val="001E5929"/>
    <w:rsid w:val="001E635D"/>
    <w:rsid w:val="001E73DE"/>
    <w:rsid w:val="001F065E"/>
    <w:rsid w:val="001F172F"/>
    <w:rsid w:val="001F1AC4"/>
    <w:rsid w:val="001F1D58"/>
    <w:rsid w:val="001F22AD"/>
    <w:rsid w:val="001F2819"/>
    <w:rsid w:val="001F2D30"/>
    <w:rsid w:val="001F3140"/>
    <w:rsid w:val="001F4894"/>
    <w:rsid w:val="001F5204"/>
    <w:rsid w:val="001F5912"/>
    <w:rsid w:val="001F604E"/>
    <w:rsid w:val="001F6BBA"/>
    <w:rsid w:val="001F7C0B"/>
    <w:rsid w:val="001F7C3A"/>
    <w:rsid w:val="001F7CC2"/>
    <w:rsid w:val="001F7D3B"/>
    <w:rsid w:val="00200750"/>
    <w:rsid w:val="00200BB6"/>
    <w:rsid w:val="00201F7C"/>
    <w:rsid w:val="00202E4D"/>
    <w:rsid w:val="00204680"/>
    <w:rsid w:val="00204AA1"/>
    <w:rsid w:val="0020537C"/>
    <w:rsid w:val="00205675"/>
    <w:rsid w:val="00207E7F"/>
    <w:rsid w:val="00207EF1"/>
    <w:rsid w:val="00210137"/>
    <w:rsid w:val="00210EEA"/>
    <w:rsid w:val="002110F8"/>
    <w:rsid w:val="00211946"/>
    <w:rsid w:val="00211A82"/>
    <w:rsid w:val="00211D07"/>
    <w:rsid w:val="00212382"/>
    <w:rsid w:val="002132A5"/>
    <w:rsid w:val="002135F0"/>
    <w:rsid w:val="00214FC9"/>
    <w:rsid w:val="00215131"/>
    <w:rsid w:val="002154D4"/>
    <w:rsid w:val="00215615"/>
    <w:rsid w:val="00215AE3"/>
    <w:rsid w:val="00215EAB"/>
    <w:rsid w:val="002161D6"/>
    <w:rsid w:val="00216DBC"/>
    <w:rsid w:val="00217469"/>
    <w:rsid w:val="00217B9C"/>
    <w:rsid w:val="00221391"/>
    <w:rsid w:val="00221C6D"/>
    <w:rsid w:val="0022213B"/>
    <w:rsid w:val="00224020"/>
    <w:rsid w:val="00224396"/>
    <w:rsid w:val="00224A66"/>
    <w:rsid w:val="00224AEB"/>
    <w:rsid w:val="00224D6C"/>
    <w:rsid w:val="00225B5F"/>
    <w:rsid w:val="00227654"/>
    <w:rsid w:val="00230DB9"/>
    <w:rsid w:val="00231D97"/>
    <w:rsid w:val="00232ADC"/>
    <w:rsid w:val="00232C5C"/>
    <w:rsid w:val="00233884"/>
    <w:rsid w:val="00233981"/>
    <w:rsid w:val="00233BE5"/>
    <w:rsid w:val="00233C0D"/>
    <w:rsid w:val="00233E96"/>
    <w:rsid w:val="00233F7D"/>
    <w:rsid w:val="00233FE1"/>
    <w:rsid w:val="00235203"/>
    <w:rsid w:val="00235AEE"/>
    <w:rsid w:val="00236657"/>
    <w:rsid w:val="0023739E"/>
    <w:rsid w:val="0023747C"/>
    <w:rsid w:val="00241082"/>
    <w:rsid w:val="00241539"/>
    <w:rsid w:val="00242285"/>
    <w:rsid w:val="00243811"/>
    <w:rsid w:val="00244DE8"/>
    <w:rsid w:val="00244F22"/>
    <w:rsid w:val="00245F17"/>
    <w:rsid w:val="00247F40"/>
    <w:rsid w:val="00250326"/>
    <w:rsid w:val="002514D2"/>
    <w:rsid w:val="00252428"/>
    <w:rsid w:val="002542FB"/>
    <w:rsid w:val="002546CF"/>
    <w:rsid w:val="00255021"/>
    <w:rsid w:val="0025538F"/>
    <w:rsid w:val="0025668D"/>
    <w:rsid w:val="002571DE"/>
    <w:rsid w:val="00257422"/>
    <w:rsid w:val="002578F3"/>
    <w:rsid w:val="00260E02"/>
    <w:rsid w:val="00260F8F"/>
    <w:rsid w:val="002613E0"/>
    <w:rsid w:val="00262026"/>
    <w:rsid w:val="00262BB2"/>
    <w:rsid w:val="00262E8F"/>
    <w:rsid w:val="00270CF7"/>
    <w:rsid w:val="00273C80"/>
    <w:rsid w:val="002742A5"/>
    <w:rsid w:val="0027528C"/>
    <w:rsid w:val="002764CA"/>
    <w:rsid w:val="00276C1A"/>
    <w:rsid w:val="00277D48"/>
    <w:rsid w:val="00277DF2"/>
    <w:rsid w:val="0028104D"/>
    <w:rsid w:val="00281EC9"/>
    <w:rsid w:val="00281EE4"/>
    <w:rsid w:val="00282887"/>
    <w:rsid w:val="00283222"/>
    <w:rsid w:val="00284612"/>
    <w:rsid w:val="002855DA"/>
    <w:rsid w:val="0029050C"/>
    <w:rsid w:val="00290BF6"/>
    <w:rsid w:val="00290FF8"/>
    <w:rsid w:val="00291E35"/>
    <w:rsid w:val="00293FEA"/>
    <w:rsid w:val="002948BD"/>
    <w:rsid w:val="00294F44"/>
    <w:rsid w:val="0029536D"/>
    <w:rsid w:val="002957F2"/>
    <w:rsid w:val="00295DF7"/>
    <w:rsid w:val="002960B9"/>
    <w:rsid w:val="002960C9"/>
    <w:rsid w:val="00296697"/>
    <w:rsid w:val="002A0AD8"/>
    <w:rsid w:val="002A0CE7"/>
    <w:rsid w:val="002A10F2"/>
    <w:rsid w:val="002A11BE"/>
    <w:rsid w:val="002A1F8D"/>
    <w:rsid w:val="002A2779"/>
    <w:rsid w:val="002A3405"/>
    <w:rsid w:val="002A4260"/>
    <w:rsid w:val="002A5623"/>
    <w:rsid w:val="002A59D9"/>
    <w:rsid w:val="002A61D5"/>
    <w:rsid w:val="002A69D6"/>
    <w:rsid w:val="002A6B8C"/>
    <w:rsid w:val="002B091A"/>
    <w:rsid w:val="002B1772"/>
    <w:rsid w:val="002B1EEC"/>
    <w:rsid w:val="002B1F79"/>
    <w:rsid w:val="002B1FC8"/>
    <w:rsid w:val="002B29E9"/>
    <w:rsid w:val="002B3055"/>
    <w:rsid w:val="002B347B"/>
    <w:rsid w:val="002B4028"/>
    <w:rsid w:val="002B4145"/>
    <w:rsid w:val="002B4B02"/>
    <w:rsid w:val="002B51A9"/>
    <w:rsid w:val="002B5754"/>
    <w:rsid w:val="002B5CD4"/>
    <w:rsid w:val="002B65B0"/>
    <w:rsid w:val="002B6D1D"/>
    <w:rsid w:val="002B75C0"/>
    <w:rsid w:val="002B7AD3"/>
    <w:rsid w:val="002C01B5"/>
    <w:rsid w:val="002C04CE"/>
    <w:rsid w:val="002C078B"/>
    <w:rsid w:val="002C07DF"/>
    <w:rsid w:val="002C0BC0"/>
    <w:rsid w:val="002C14A7"/>
    <w:rsid w:val="002C16F3"/>
    <w:rsid w:val="002C18C2"/>
    <w:rsid w:val="002C1C07"/>
    <w:rsid w:val="002C2252"/>
    <w:rsid w:val="002C257E"/>
    <w:rsid w:val="002C33BF"/>
    <w:rsid w:val="002C3862"/>
    <w:rsid w:val="002C3D98"/>
    <w:rsid w:val="002C406C"/>
    <w:rsid w:val="002C54EE"/>
    <w:rsid w:val="002C59BB"/>
    <w:rsid w:val="002C5DEC"/>
    <w:rsid w:val="002C632D"/>
    <w:rsid w:val="002C6F1F"/>
    <w:rsid w:val="002C753B"/>
    <w:rsid w:val="002C78C1"/>
    <w:rsid w:val="002D10DA"/>
    <w:rsid w:val="002D135F"/>
    <w:rsid w:val="002D16A4"/>
    <w:rsid w:val="002D2289"/>
    <w:rsid w:val="002D2FE7"/>
    <w:rsid w:val="002D3DA9"/>
    <w:rsid w:val="002D44B8"/>
    <w:rsid w:val="002D4C18"/>
    <w:rsid w:val="002D510B"/>
    <w:rsid w:val="002D5316"/>
    <w:rsid w:val="002D701B"/>
    <w:rsid w:val="002D70D4"/>
    <w:rsid w:val="002D7C4C"/>
    <w:rsid w:val="002E1C57"/>
    <w:rsid w:val="002E1FE2"/>
    <w:rsid w:val="002E2258"/>
    <w:rsid w:val="002E2B77"/>
    <w:rsid w:val="002E2F57"/>
    <w:rsid w:val="002E31E0"/>
    <w:rsid w:val="002E4023"/>
    <w:rsid w:val="002E58D8"/>
    <w:rsid w:val="002E7063"/>
    <w:rsid w:val="002E7153"/>
    <w:rsid w:val="002E7230"/>
    <w:rsid w:val="002E759F"/>
    <w:rsid w:val="002F00DE"/>
    <w:rsid w:val="002F038C"/>
    <w:rsid w:val="002F0616"/>
    <w:rsid w:val="002F06AC"/>
    <w:rsid w:val="002F0828"/>
    <w:rsid w:val="002F0C5E"/>
    <w:rsid w:val="002F1424"/>
    <w:rsid w:val="002F16F4"/>
    <w:rsid w:val="002F27AE"/>
    <w:rsid w:val="002F2967"/>
    <w:rsid w:val="002F3B90"/>
    <w:rsid w:val="002F3EB1"/>
    <w:rsid w:val="002F41F0"/>
    <w:rsid w:val="002F48B1"/>
    <w:rsid w:val="002F4C00"/>
    <w:rsid w:val="002F5159"/>
    <w:rsid w:val="002F5F27"/>
    <w:rsid w:val="002F5FE9"/>
    <w:rsid w:val="002F66F1"/>
    <w:rsid w:val="002F7D83"/>
    <w:rsid w:val="003008CE"/>
    <w:rsid w:val="00301AAC"/>
    <w:rsid w:val="00301FC4"/>
    <w:rsid w:val="0030224E"/>
    <w:rsid w:val="00302B1E"/>
    <w:rsid w:val="00302DDC"/>
    <w:rsid w:val="0030312D"/>
    <w:rsid w:val="003036C2"/>
    <w:rsid w:val="003042C7"/>
    <w:rsid w:val="00304FB1"/>
    <w:rsid w:val="00305E90"/>
    <w:rsid w:val="00306B4E"/>
    <w:rsid w:val="00310746"/>
    <w:rsid w:val="00310A0E"/>
    <w:rsid w:val="003126CD"/>
    <w:rsid w:val="00313A72"/>
    <w:rsid w:val="003140A3"/>
    <w:rsid w:val="003148E6"/>
    <w:rsid w:val="00314D3F"/>
    <w:rsid w:val="00315780"/>
    <w:rsid w:val="00315CD2"/>
    <w:rsid w:val="00316C3E"/>
    <w:rsid w:val="00317614"/>
    <w:rsid w:val="00317AE0"/>
    <w:rsid w:val="0032015E"/>
    <w:rsid w:val="003214BA"/>
    <w:rsid w:val="003217DE"/>
    <w:rsid w:val="00321997"/>
    <w:rsid w:val="003224A7"/>
    <w:rsid w:val="00322644"/>
    <w:rsid w:val="00322C78"/>
    <w:rsid w:val="00324AE0"/>
    <w:rsid w:val="00324B3A"/>
    <w:rsid w:val="0032529D"/>
    <w:rsid w:val="00325754"/>
    <w:rsid w:val="003257C3"/>
    <w:rsid w:val="0032580C"/>
    <w:rsid w:val="00325987"/>
    <w:rsid w:val="00326053"/>
    <w:rsid w:val="0032618F"/>
    <w:rsid w:val="00326F57"/>
    <w:rsid w:val="00327C2A"/>
    <w:rsid w:val="00330C1E"/>
    <w:rsid w:val="0033135F"/>
    <w:rsid w:val="003318F7"/>
    <w:rsid w:val="0033217F"/>
    <w:rsid w:val="003327E7"/>
    <w:rsid w:val="00332E9E"/>
    <w:rsid w:val="0033374F"/>
    <w:rsid w:val="00334160"/>
    <w:rsid w:val="003343AE"/>
    <w:rsid w:val="0033462D"/>
    <w:rsid w:val="00334D5A"/>
    <w:rsid w:val="00334DF5"/>
    <w:rsid w:val="00335A8D"/>
    <w:rsid w:val="0033629D"/>
    <w:rsid w:val="00336BD5"/>
    <w:rsid w:val="00336E3B"/>
    <w:rsid w:val="003371E2"/>
    <w:rsid w:val="00337ED8"/>
    <w:rsid w:val="003401A6"/>
    <w:rsid w:val="00341129"/>
    <w:rsid w:val="003413D4"/>
    <w:rsid w:val="00341FF8"/>
    <w:rsid w:val="00342081"/>
    <w:rsid w:val="00342207"/>
    <w:rsid w:val="003424F9"/>
    <w:rsid w:val="0034250B"/>
    <w:rsid w:val="0034259F"/>
    <w:rsid w:val="003425EF"/>
    <w:rsid w:val="0034325E"/>
    <w:rsid w:val="00343B19"/>
    <w:rsid w:val="003444FC"/>
    <w:rsid w:val="003454B1"/>
    <w:rsid w:val="003456E3"/>
    <w:rsid w:val="00345F26"/>
    <w:rsid w:val="00346162"/>
    <w:rsid w:val="003474B0"/>
    <w:rsid w:val="003475D3"/>
    <w:rsid w:val="0034791B"/>
    <w:rsid w:val="00352712"/>
    <w:rsid w:val="0035368B"/>
    <w:rsid w:val="00353E3D"/>
    <w:rsid w:val="00353F84"/>
    <w:rsid w:val="00353FDC"/>
    <w:rsid w:val="003546E8"/>
    <w:rsid w:val="003560AA"/>
    <w:rsid w:val="00357889"/>
    <w:rsid w:val="0035796F"/>
    <w:rsid w:val="0036031D"/>
    <w:rsid w:val="003605D6"/>
    <w:rsid w:val="00361827"/>
    <w:rsid w:val="00362323"/>
    <w:rsid w:val="00362972"/>
    <w:rsid w:val="003650C8"/>
    <w:rsid w:val="003656FC"/>
    <w:rsid w:val="00365A9A"/>
    <w:rsid w:val="00366206"/>
    <w:rsid w:val="00366A9F"/>
    <w:rsid w:val="00366F3A"/>
    <w:rsid w:val="00367605"/>
    <w:rsid w:val="003703E8"/>
    <w:rsid w:val="00371462"/>
    <w:rsid w:val="00373ABE"/>
    <w:rsid w:val="00373AEA"/>
    <w:rsid w:val="0037456E"/>
    <w:rsid w:val="0037466D"/>
    <w:rsid w:val="003751D6"/>
    <w:rsid w:val="00376707"/>
    <w:rsid w:val="00376BD0"/>
    <w:rsid w:val="003771E3"/>
    <w:rsid w:val="003779B7"/>
    <w:rsid w:val="00377ADC"/>
    <w:rsid w:val="0038042E"/>
    <w:rsid w:val="003804E8"/>
    <w:rsid w:val="00380A1A"/>
    <w:rsid w:val="00380A92"/>
    <w:rsid w:val="003817F1"/>
    <w:rsid w:val="00382A31"/>
    <w:rsid w:val="00382FA9"/>
    <w:rsid w:val="00383815"/>
    <w:rsid w:val="003838E0"/>
    <w:rsid w:val="0038392B"/>
    <w:rsid w:val="00383C12"/>
    <w:rsid w:val="00384317"/>
    <w:rsid w:val="00384620"/>
    <w:rsid w:val="00384B73"/>
    <w:rsid w:val="00385053"/>
    <w:rsid w:val="0038522E"/>
    <w:rsid w:val="00385D06"/>
    <w:rsid w:val="003868C7"/>
    <w:rsid w:val="00386E09"/>
    <w:rsid w:val="00390394"/>
    <w:rsid w:val="003908B7"/>
    <w:rsid w:val="00390A09"/>
    <w:rsid w:val="00391BF6"/>
    <w:rsid w:val="00391DF0"/>
    <w:rsid w:val="00392E36"/>
    <w:rsid w:val="0039335F"/>
    <w:rsid w:val="00393CE4"/>
    <w:rsid w:val="00394166"/>
    <w:rsid w:val="003946A0"/>
    <w:rsid w:val="00394B58"/>
    <w:rsid w:val="00394D99"/>
    <w:rsid w:val="00394FF7"/>
    <w:rsid w:val="00395646"/>
    <w:rsid w:val="00395D62"/>
    <w:rsid w:val="0039611F"/>
    <w:rsid w:val="00396619"/>
    <w:rsid w:val="00396F6F"/>
    <w:rsid w:val="00397129"/>
    <w:rsid w:val="00397B26"/>
    <w:rsid w:val="003A233D"/>
    <w:rsid w:val="003A26A6"/>
    <w:rsid w:val="003A279A"/>
    <w:rsid w:val="003A2C1E"/>
    <w:rsid w:val="003A3C4F"/>
    <w:rsid w:val="003A3E37"/>
    <w:rsid w:val="003A4122"/>
    <w:rsid w:val="003A4175"/>
    <w:rsid w:val="003A43EB"/>
    <w:rsid w:val="003A63BE"/>
    <w:rsid w:val="003A6A52"/>
    <w:rsid w:val="003A74D6"/>
    <w:rsid w:val="003A74F1"/>
    <w:rsid w:val="003B1B37"/>
    <w:rsid w:val="003B260F"/>
    <w:rsid w:val="003B3624"/>
    <w:rsid w:val="003B4946"/>
    <w:rsid w:val="003B4B9C"/>
    <w:rsid w:val="003C1163"/>
    <w:rsid w:val="003C2125"/>
    <w:rsid w:val="003C2BA0"/>
    <w:rsid w:val="003C2C7F"/>
    <w:rsid w:val="003C2F07"/>
    <w:rsid w:val="003C36DF"/>
    <w:rsid w:val="003C446E"/>
    <w:rsid w:val="003C4ECE"/>
    <w:rsid w:val="003C595E"/>
    <w:rsid w:val="003C6282"/>
    <w:rsid w:val="003C62E4"/>
    <w:rsid w:val="003C6719"/>
    <w:rsid w:val="003C6BAB"/>
    <w:rsid w:val="003C7F3D"/>
    <w:rsid w:val="003D0A7B"/>
    <w:rsid w:val="003D17A0"/>
    <w:rsid w:val="003D1FF5"/>
    <w:rsid w:val="003D34F6"/>
    <w:rsid w:val="003D511B"/>
    <w:rsid w:val="003D52E4"/>
    <w:rsid w:val="003D5813"/>
    <w:rsid w:val="003D5CAF"/>
    <w:rsid w:val="003D6CF4"/>
    <w:rsid w:val="003D6D76"/>
    <w:rsid w:val="003E004A"/>
    <w:rsid w:val="003E0140"/>
    <w:rsid w:val="003E0827"/>
    <w:rsid w:val="003E1AC0"/>
    <w:rsid w:val="003E20E9"/>
    <w:rsid w:val="003E2122"/>
    <w:rsid w:val="003E2307"/>
    <w:rsid w:val="003E2880"/>
    <w:rsid w:val="003E36E1"/>
    <w:rsid w:val="003E3B10"/>
    <w:rsid w:val="003E5C78"/>
    <w:rsid w:val="003E5D2F"/>
    <w:rsid w:val="003E60CA"/>
    <w:rsid w:val="003E7EBD"/>
    <w:rsid w:val="003F0033"/>
    <w:rsid w:val="003F0C7D"/>
    <w:rsid w:val="003F1282"/>
    <w:rsid w:val="003F1752"/>
    <w:rsid w:val="003F1F8D"/>
    <w:rsid w:val="003F26A4"/>
    <w:rsid w:val="003F33EC"/>
    <w:rsid w:val="003F3919"/>
    <w:rsid w:val="003F43BD"/>
    <w:rsid w:val="003F4ED8"/>
    <w:rsid w:val="003F63B2"/>
    <w:rsid w:val="004005A9"/>
    <w:rsid w:val="00400807"/>
    <w:rsid w:val="0040165D"/>
    <w:rsid w:val="00401BA8"/>
    <w:rsid w:val="00401D3B"/>
    <w:rsid w:val="004025B8"/>
    <w:rsid w:val="00402792"/>
    <w:rsid w:val="004031E2"/>
    <w:rsid w:val="00403D1A"/>
    <w:rsid w:val="00404115"/>
    <w:rsid w:val="00404CF3"/>
    <w:rsid w:val="00406DBF"/>
    <w:rsid w:val="00406FFE"/>
    <w:rsid w:val="00407567"/>
    <w:rsid w:val="004078E7"/>
    <w:rsid w:val="004101AB"/>
    <w:rsid w:val="0041112C"/>
    <w:rsid w:val="0041186D"/>
    <w:rsid w:val="00411D22"/>
    <w:rsid w:val="00411F8F"/>
    <w:rsid w:val="00411FA4"/>
    <w:rsid w:val="00412DBF"/>
    <w:rsid w:val="004137AE"/>
    <w:rsid w:val="00415908"/>
    <w:rsid w:val="00416086"/>
    <w:rsid w:val="00416F0D"/>
    <w:rsid w:val="00417152"/>
    <w:rsid w:val="00417566"/>
    <w:rsid w:val="00420239"/>
    <w:rsid w:val="00420AAC"/>
    <w:rsid w:val="00421BF6"/>
    <w:rsid w:val="00421E5C"/>
    <w:rsid w:val="00422566"/>
    <w:rsid w:val="00423B1C"/>
    <w:rsid w:val="00424954"/>
    <w:rsid w:val="00424C06"/>
    <w:rsid w:val="00424F37"/>
    <w:rsid w:val="0042559A"/>
    <w:rsid w:val="004260E7"/>
    <w:rsid w:val="00426238"/>
    <w:rsid w:val="0042719A"/>
    <w:rsid w:val="0042762A"/>
    <w:rsid w:val="004277F1"/>
    <w:rsid w:val="00427F2E"/>
    <w:rsid w:val="004302D9"/>
    <w:rsid w:val="00430A1B"/>
    <w:rsid w:val="004313B2"/>
    <w:rsid w:val="00432F8F"/>
    <w:rsid w:val="004335E8"/>
    <w:rsid w:val="004338BA"/>
    <w:rsid w:val="00433A82"/>
    <w:rsid w:val="00433E27"/>
    <w:rsid w:val="00434153"/>
    <w:rsid w:val="004343C9"/>
    <w:rsid w:val="004367DC"/>
    <w:rsid w:val="00436829"/>
    <w:rsid w:val="00436F5E"/>
    <w:rsid w:val="0043784C"/>
    <w:rsid w:val="00437EAA"/>
    <w:rsid w:val="00440AF4"/>
    <w:rsid w:val="00441895"/>
    <w:rsid w:val="00441DC0"/>
    <w:rsid w:val="0044236D"/>
    <w:rsid w:val="004425C7"/>
    <w:rsid w:val="00442A75"/>
    <w:rsid w:val="00442D43"/>
    <w:rsid w:val="00443040"/>
    <w:rsid w:val="0044594C"/>
    <w:rsid w:val="00445D9E"/>
    <w:rsid w:val="00446100"/>
    <w:rsid w:val="00446623"/>
    <w:rsid w:val="0044713C"/>
    <w:rsid w:val="004510C9"/>
    <w:rsid w:val="00451DD8"/>
    <w:rsid w:val="004540E5"/>
    <w:rsid w:val="00454651"/>
    <w:rsid w:val="00455454"/>
    <w:rsid w:val="004555EE"/>
    <w:rsid w:val="0045568E"/>
    <w:rsid w:val="004558AE"/>
    <w:rsid w:val="00456CF2"/>
    <w:rsid w:val="00456DEC"/>
    <w:rsid w:val="004575D9"/>
    <w:rsid w:val="0046000F"/>
    <w:rsid w:val="00460577"/>
    <w:rsid w:val="00462BA1"/>
    <w:rsid w:val="00462E08"/>
    <w:rsid w:val="004632A0"/>
    <w:rsid w:val="00463370"/>
    <w:rsid w:val="00463CE7"/>
    <w:rsid w:val="00463CFB"/>
    <w:rsid w:val="004645A2"/>
    <w:rsid w:val="00464EFA"/>
    <w:rsid w:val="0046506B"/>
    <w:rsid w:val="0046534E"/>
    <w:rsid w:val="00465526"/>
    <w:rsid w:val="00466206"/>
    <w:rsid w:val="00466CE3"/>
    <w:rsid w:val="00466FD0"/>
    <w:rsid w:val="004671FB"/>
    <w:rsid w:val="00467944"/>
    <w:rsid w:val="00467946"/>
    <w:rsid w:val="00467C9A"/>
    <w:rsid w:val="00470AC5"/>
    <w:rsid w:val="0047102A"/>
    <w:rsid w:val="0047112F"/>
    <w:rsid w:val="004722D1"/>
    <w:rsid w:val="00472B23"/>
    <w:rsid w:val="00472F5D"/>
    <w:rsid w:val="00473CBF"/>
    <w:rsid w:val="00473FE5"/>
    <w:rsid w:val="004741D1"/>
    <w:rsid w:val="00474BC2"/>
    <w:rsid w:val="004761C9"/>
    <w:rsid w:val="0047631F"/>
    <w:rsid w:val="004765E9"/>
    <w:rsid w:val="00476909"/>
    <w:rsid w:val="0047763A"/>
    <w:rsid w:val="00477D50"/>
    <w:rsid w:val="00477F34"/>
    <w:rsid w:val="0048064F"/>
    <w:rsid w:val="0048118B"/>
    <w:rsid w:val="0048263F"/>
    <w:rsid w:val="00482B64"/>
    <w:rsid w:val="0048548A"/>
    <w:rsid w:val="00485A5A"/>
    <w:rsid w:val="0048632B"/>
    <w:rsid w:val="0048640A"/>
    <w:rsid w:val="00487278"/>
    <w:rsid w:val="00490D60"/>
    <w:rsid w:val="004916A4"/>
    <w:rsid w:val="00492317"/>
    <w:rsid w:val="0049244A"/>
    <w:rsid w:val="004926DF"/>
    <w:rsid w:val="00492D05"/>
    <w:rsid w:val="00492E78"/>
    <w:rsid w:val="00493B13"/>
    <w:rsid w:val="00493CB8"/>
    <w:rsid w:val="00493E63"/>
    <w:rsid w:val="0049467C"/>
    <w:rsid w:val="004947F4"/>
    <w:rsid w:val="00495072"/>
    <w:rsid w:val="004969D5"/>
    <w:rsid w:val="00497329"/>
    <w:rsid w:val="00497DD3"/>
    <w:rsid w:val="004A04FA"/>
    <w:rsid w:val="004A2BD7"/>
    <w:rsid w:val="004A2DCB"/>
    <w:rsid w:val="004A393A"/>
    <w:rsid w:val="004A44E7"/>
    <w:rsid w:val="004A4AB0"/>
    <w:rsid w:val="004A52D5"/>
    <w:rsid w:val="004A5769"/>
    <w:rsid w:val="004A5E4B"/>
    <w:rsid w:val="004A6068"/>
    <w:rsid w:val="004A6BA6"/>
    <w:rsid w:val="004A70B0"/>
    <w:rsid w:val="004A735B"/>
    <w:rsid w:val="004A74D2"/>
    <w:rsid w:val="004A7861"/>
    <w:rsid w:val="004A79C2"/>
    <w:rsid w:val="004B0078"/>
    <w:rsid w:val="004B03DE"/>
    <w:rsid w:val="004B0442"/>
    <w:rsid w:val="004B05DF"/>
    <w:rsid w:val="004B0A4A"/>
    <w:rsid w:val="004B1C38"/>
    <w:rsid w:val="004B2281"/>
    <w:rsid w:val="004B2E1B"/>
    <w:rsid w:val="004B3272"/>
    <w:rsid w:val="004B329E"/>
    <w:rsid w:val="004B348C"/>
    <w:rsid w:val="004B43FF"/>
    <w:rsid w:val="004B4F62"/>
    <w:rsid w:val="004B547B"/>
    <w:rsid w:val="004B5960"/>
    <w:rsid w:val="004B728E"/>
    <w:rsid w:val="004B7AE4"/>
    <w:rsid w:val="004C030E"/>
    <w:rsid w:val="004C08D3"/>
    <w:rsid w:val="004C093E"/>
    <w:rsid w:val="004C1E50"/>
    <w:rsid w:val="004C3ACD"/>
    <w:rsid w:val="004C42E4"/>
    <w:rsid w:val="004C4555"/>
    <w:rsid w:val="004C4A7C"/>
    <w:rsid w:val="004C4B3A"/>
    <w:rsid w:val="004C52F2"/>
    <w:rsid w:val="004C5686"/>
    <w:rsid w:val="004C5832"/>
    <w:rsid w:val="004C6AB3"/>
    <w:rsid w:val="004C7802"/>
    <w:rsid w:val="004C7BA2"/>
    <w:rsid w:val="004C7C35"/>
    <w:rsid w:val="004D0A5C"/>
    <w:rsid w:val="004D0B0A"/>
    <w:rsid w:val="004D0CA5"/>
    <w:rsid w:val="004D1388"/>
    <w:rsid w:val="004D1717"/>
    <w:rsid w:val="004D25B9"/>
    <w:rsid w:val="004D2858"/>
    <w:rsid w:val="004D2D03"/>
    <w:rsid w:val="004D2E62"/>
    <w:rsid w:val="004D2FA6"/>
    <w:rsid w:val="004D308A"/>
    <w:rsid w:val="004D344B"/>
    <w:rsid w:val="004D374F"/>
    <w:rsid w:val="004D39B6"/>
    <w:rsid w:val="004D3CC0"/>
    <w:rsid w:val="004D4016"/>
    <w:rsid w:val="004D42CA"/>
    <w:rsid w:val="004D48A9"/>
    <w:rsid w:val="004D568F"/>
    <w:rsid w:val="004D5BBF"/>
    <w:rsid w:val="004D5F4F"/>
    <w:rsid w:val="004D5F64"/>
    <w:rsid w:val="004D78BF"/>
    <w:rsid w:val="004D78CC"/>
    <w:rsid w:val="004D7A85"/>
    <w:rsid w:val="004E14FC"/>
    <w:rsid w:val="004E22A2"/>
    <w:rsid w:val="004E2A8C"/>
    <w:rsid w:val="004E57FB"/>
    <w:rsid w:val="004E6387"/>
    <w:rsid w:val="004E6C04"/>
    <w:rsid w:val="004E6FB8"/>
    <w:rsid w:val="004E7345"/>
    <w:rsid w:val="004E767F"/>
    <w:rsid w:val="004F0370"/>
    <w:rsid w:val="004F05B5"/>
    <w:rsid w:val="004F0685"/>
    <w:rsid w:val="004F0C7C"/>
    <w:rsid w:val="004F17EE"/>
    <w:rsid w:val="004F216D"/>
    <w:rsid w:val="004F247D"/>
    <w:rsid w:val="004F271F"/>
    <w:rsid w:val="004F2C14"/>
    <w:rsid w:val="004F2E3D"/>
    <w:rsid w:val="004F3909"/>
    <w:rsid w:val="004F3B6A"/>
    <w:rsid w:val="004F45A5"/>
    <w:rsid w:val="004F46F7"/>
    <w:rsid w:val="004F4743"/>
    <w:rsid w:val="004F491E"/>
    <w:rsid w:val="004F4C38"/>
    <w:rsid w:val="004F688F"/>
    <w:rsid w:val="004F6DE5"/>
    <w:rsid w:val="004F7896"/>
    <w:rsid w:val="004F7ABE"/>
    <w:rsid w:val="00500044"/>
    <w:rsid w:val="00500254"/>
    <w:rsid w:val="005002D0"/>
    <w:rsid w:val="00500CAD"/>
    <w:rsid w:val="00501B95"/>
    <w:rsid w:val="0050273D"/>
    <w:rsid w:val="00502F64"/>
    <w:rsid w:val="00502FCD"/>
    <w:rsid w:val="00503CF1"/>
    <w:rsid w:val="00503D7E"/>
    <w:rsid w:val="00504708"/>
    <w:rsid w:val="005073CC"/>
    <w:rsid w:val="00507D1C"/>
    <w:rsid w:val="00507DB4"/>
    <w:rsid w:val="00510B33"/>
    <w:rsid w:val="00511CFA"/>
    <w:rsid w:val="00512771"/>
    <w:rsid w:val="00512EE3"/>
    <w:rsid w:val="005130EC"/>
    <w:rsid w:val="00514D3A"/>
    <w:rsid w:val="005150C8"/>
    <w:rsid w:val="00515B30"/>
    <w:rsid w:val="00515CB4"/>
    <w:rsid w:val="00515EC3"/>
    <w:rsid w:val="005178C2"/>
    <w:rsid w:val="00520018"/>
    <w:rsid w:val="005207FD"/>
    <w:rsid w:val="00521A6E"/>
    <w:rsid w:val="00521C89"/>
    <w:rsid w:val="0052217F"/>
    <w:rsid w:val="005239E2"/>
    <w:rsid w:val="005250C6"/>
    <w:rsid w:val="0052599F"/>
    <w:rsid w:val="00527F53"/>
    <w:rsid w:val="005307D4"/>
    <w:rsid w:val="00531A6E"/>
    <w:rsid w:val="00531BD1"/>
    <w:rsid w:val="00532F71"/>
    <w:rsid w:val="00533115"/>
    <w:rsid w:val="005331A1"/>
    <w:rsid w:val="00533202"/>
    <w:rsid w:val="00534470"/>
    <w:rsid w:val="00534523"/>
    <w:rsid w:val="005348A8"/>
    <w:rsid w:val="005349D2"/>
    <w:rsid w:val="00535009"/>
    <w:rsid w:val="00536C25"/>
    <w:rsid w:val="00540223"/>
    <w:rsid w:val="00540B01"/>
    <w:rsid w:val="00541552"/>
    <w:rsid w:val="0054221F"/>
    <w:rsid w:val="005422EC"/>
    <w:rsid w:val="0054274B"/>
    <w:rsid w:val="005432C1"/>
    <w:rsid w:val="0054340A"/>
    <w:rsid w:val="005439B2"/>
    <w:rsid w:val="00543B4E"/>
    <w:rsid w:val="005441D9"/>
    <w:rsid w:val="00544383"/>
    <w:rsid w:val="005446DF"/>
    <w:rsid w:val="00544945"/>
    <w:rsid w:val="00545C28"/>
    <w:rsid w:val="00545FD0"/>
    <w:rsid w:val="0054680C"/>
    <w:rsid w:val="005468F0"/>
    <w:rsid w:val="00547100"/>
    <w:rsid w:val="0054739C"/>
    <w:rsid w:val="00547427"/>
    <w:rsid w:val="00547DF1"/>
    <w:rsid w:val="00547F4C"/>
    <w:rsid w:val="00550C1E"/>
    <w:rsid w:val="00553B1C"/>
    <w:rsid w:val="00553D0B"/>
    <w:rsid w:val="0055445B"/>
    <w:rsid w:val="00554464"/>
    <w:rsid w:val="005552C8"/>
    <w:rsid w:val="0055729B"/>
    <w:rsid w:val="0056038D"/>
    <w:rsid w:val="00560A7E"/>
    <w:rsid w:val="005614DC"/>
    <w:rsid w:val="00561A36"/>
    <w:rsid w:val="005620B3"/>
    <w:rsid w:val="00562332"/>
    <w:rsid w:val="00562464"/>
    <w:rsid w:val="00562855"/>
    <w:rsid w:val="00562DC8"/>
    <w:rsid w:val="00562DD4"/>
    <w:rsid w:val="00563348"/>
    <w:rsid w:val="00563BE8"/>
    <w:rsid w:val="00563DF3"/>
    <w:rsid w:val="005662BB"/>
    <w:rsid w:val="0056709E"/>
    <w:rsid w:val="00570231"/>
    <w:rsid w:val="00571341"/>
    <w:rsid w:val="00571BF7"/>
    <w:rsid w:val="0057341A"/>
    <w:rsid w:val="00573480"/>
    <w:rsid w:val="005736CF"/>
    <w:rsid w:val="00573AC7"/>
    <w:rsid w:val="00574B20"/>
    <w:rsid w:val="0057502F"/>
    <w:rsid w:val="00575E04"/>
    <w:rsid w:val="00576843"/>
    <w:rsid w:val="0057701A"/>
    <w:rsid w:val="0057742E"/>
    <w:rsid w:val="005775BB"/>
    <w:rsid w:val="00577869"/>
    <w:rsid w:val="005778F3"/>
    <w:rsid w:val="00577AAB"/>
    <w:rsid w:val="00577F1E"/>
    <w:rsid w:val="00580132"/>
    <w:rsid w:val="00580E33"/>
    <w:rsid w:val="00581728"/>
    <w:rsid w:val="00581E3C"/>
    <w:rsid w:val="00581E4F"/>
    <w:rsid w:val="00581FDC"/>
    <w:rsid w:val="00582D8E"/>
    <w:rsid w:val="00584470"/>
    <w:rsid w:val="00587375"/>
    <w:rsid w:val="005876A6"/>
    <w:rsid w:val="005879CD"/>
    <w:rsid w:val="005901E3"/>
    <w:rsid w:val="00590D21"/>
    <w:rsid w:val="00590DDB"/>
    <w:rsid w:val="0059128A"/>
    <w:rsid w:val="005918FD"/>
    <w:rsid w:val="0059210A"/>
    <w:rsid w:val="005921DD"/>
    <w:rsid w:val="005929F8"/>
    <w:rsid w:val="00593CFD"/>
    <w:rsid w:val="00594094"/>
    <w:rsid w:val="0059411D"/>
    <w:rsid w:val="0059478F"/>
    <w:rsid w:val="005950A8"/>
    <w:rsid w:val="00595D25"/>
    <w:rsid w:val="00595D6B"/>
    <w:rsid w:val="005A08D8"/>
    <w:rsid w:val="005A1BDD"/>
    <w:rsid w:val="005A2AF1"/>
    <w:rsid w:val="005A3280"/>
    <w:rsid w:val="005A3970"/>
    <w:rsid w:val="005A4199"/>
    <w:rsid w:val="005A41B8"/>
    <w:rsid w:val="005A423D"/>
    <w:rsid w:val="005A4BEC"/>
    <w:rsid w:val="005A4EDE"/>
    <w:rsid w:val="005A5151"/>
    <w:rsid w:val="005A5726"/>
    <w:rsid w:val="005A5AF7"/>
    <w:rsid w:val="005B0447"/>
    <w:rsid w:val="005B0628"/>
    <w:rsid w:val="005B0E6B"/>
    <w:rsid w:val="005B142E"/>
    <w:rsid w:val="005B16D2"/>
    <w:rsid w:val="005B1EC6"/>
    <w:rsid w:val="005B201F"/>
    <w:rsid w:val="005B2216"/>
    <w:rsid w:val="005B25A3"/>
    <w:rsid w:val="005B2A84"/>
    <w:rsid w:val="005B2F25"/>
    <w:rsid w:val="005B3442"/>
    <w:rsid w:val="005B3566"/>
    <w:rsid w:val="005B39BC"/>
    <w:rsid w:val="005B3AE1"/>
    <w:rsid w:val="005B4642"/>
    <w:rsid w:val="005B5BFC"/>
    <w:rsid w:val="005B5DF3"/>
    <w:rsid w:val="005B5EED"/>
    <w:rsid w:val="005B6480"/>
    <w:rsid w:val="005C0937"/>
    <w:rsid w:val="005C09AE"/>
    <w:rsid w:val="005C100A"/>
    <w:rsid w:val="005C131A"/>
    <w:rsid w:val="005C2087"/>
    <w:rsid w:val="005C2750"/>
    <w:rsid w:val="005C2C09"/>
    <w:rsid w:val="005C2EE1"/>
    <w:rsid w:val="005C395C"/>
    <w:rsid w:val="005C3F75"/>
    <w:rsid w:val="005C45D6"/>
    <w:rsid w:val="005C548C"/>
    <w:rsid w:val="005C58B8"/>
    <w:rsid w:val="005C6932"/>
    <w:rsid w:val="005C7420"/>
    <w:rsid w:val="005C7ED3"/>
    <w:rsid w:val="005C7F36"/>
    <w:rsid w:val="005D0B7E"/>
    <w:rsid w:val="005D0BAD"/>
    <w:rsid w:val="005D0FEB"/>
    <w:rsid w:val="005D11F8"/>
    <w:rsid w:val="005D1E6D"/>
    <w:rsid w:val="005D1ED2"/>
    <w:rsid w:val="005D25D0"/>
    <w:rsid w:val="005D2D67"/>
    <w:rsid w:val="005D2DEA"/>
    <w:rsid w:val="005D2E6B"/>
    <w:rsid w:val="005D30C0"/>
    <w:rsid w:val="005D4077"/>
    <w:rsid w:val="005D5209"/>
    <w:rsid w:val="005D5914"/>
    <w:rsid w:val="005D5D35"/>
    <w:rsid w:val="005D6328"/>
    <w:rsid w:val="005D641A"/>
    <w:rsid w:val="005D6921"/>
    <w:rsid w:val="005D6D90"/>
    <w:rsid w:val="005D7CE3"/>
    <w:rsid w:val="005D7DE8"/>
    <w:rsid w:val="005D7E01"/>
    <w:rsid w:val="005E0382"/>
    <w:rsid w:val="005E0BB7"/>
    <w:rsid w:val="005E138F"/>
    <w:rsid w:val="005E1552"/>
    <w:rsid w:val="005E173B"/>
    <w:rsid w:val="005E18A7"/>
    <w:rsid w:val="005E211D"/>
    <w:rsid w:val="005E231B"/>
    <w:rsid w:val="005E253B"/>
    <w:rsid w:val="005E25EA"/>
    <w:rsid w:val="005E2749"/>
    <w:rsid w:val="005E2DCC"/>
    <w:rsid w:val="005E6D80"/>
    <w:rsid w:val="005E714B"/>
    <w:rsid w:val="005E7E99"/>
    <w:rsid w:val="005F0078"/>
    <w:rsid w:val="005F015E"/>
    <w:rsid w:val="005F078D"/>
    <w:rsid w:val="005F0796"/>
    <w:rsid w:val="005F117C"/>
    <w:rsid w:val="005F22EA"/>
    <w:rsid w:val="005F2BED"/>
    <w:rsid w:val="005F384C"/>
    <w:rsid w:val="005F4687"/>
    <w:rsid w:val="005F4A04"/>
    <w:rsid w:val="005F4CB5"/>
    <w:rsid w:val="005F6024"/>
    <w:rsid w:val="005F682F"/>
    <w:rsid w:val="005F6840"/>
    <w:rsid w:val="005F710A"/>
    <w:rsid w:val="005F7216"/>
    <w:rsid w:val="006007CD"/>
    <w:rsid w:val="006007CF"/>
    <w:rsid w:val="00600C1B"/>
    <w:rsid w:val="006017C7"/>
    <w:rsid w:val="00602324"/>
    <w:rsid w:val="00602B26"/>
    <w:rsid w:val="006037D2"/>
    <w:rsid w:val="00603BE5"/>
    <w:rsid w:val="00603FDE"/>
    <w:rsid w:val="00604CDD"/>
    <w:rsid w:val="00604D1B"/>
    <w:rsid w:val="006052A7"/>
    <w:rsid w:val="006055BC"/>
    <w:rsid w:val="006059AE"/>
    <w:rsid w:val="00605CA6"/>
    <w:rsid w:val="00605DDB"/>
    <w:rsid w:val="0060615B"/>
    <w:rsid w:val="0060649B"/>
    <w:rsid w:val="00610511"/>
    <w:rsid w:val="00610D3F"/>
    <w:rsid w:val="00610DAA"/>
    <w:rsid w:val="00611406"/>
    <w:rsid w:val="006125B0"/>
    <w:rsid w:val="006129D1"/>
    <w:rsid w:val="006137E8"/>
    <w:rsid w:val="00613E0D"/>
    <w:rsid w:val="00614855"/>
    <w:rsid w:val="006150B9"/>
    <w:rsid w:val="00615E98"/>
    <w:rsid w:val="006163EE"/>
    <w:rsid w:val="00616B04"/>
    <w:rsid w:val="00616C8A"/>
    <w:rsid w:val="00616DC7"/>
    <w:rsid w:val="00617196"/>
    <w:rsid w:val="0061759D"/>
    <w:rsid w:val="00620034"/>
    <w:rsid w:val="00621241"/>
    <w:rsid w:val="006214D2"/>
    <w:rsid w:val="00622F03"/>
    <w:rsid w:val="00622F85"/>
    <w:rsid w:val="00624273"/>
    <w:rsid w:val="0062454E"/>
    <w:rsid w:val="0062555D"/>
    <w:rsid w:val="00625992"/>
    <w:rsid w:val="006262DA"/>
    <w:rsid w:val="0062674A"/>
    <w:rsid w:val="00627183"/>
    <w:rsid w:val="00627467"/>
    <w:rsid w:val="00630355"/>
    <w:rsid w:val="006309F5"/>
    <w:rsid w:val="00630E43"/>
    <w:rsid w:val="006317E9"/>
    <w:rsid w:val="00632C59"/>
    <w:rsid w:val="00633B1F"/>
    <w:rsid w:val="00633C64"/>
    <w:rsid w:val="00634A7B"/>
    <w:rsid w:val="00634C7F"/>
    <w:rsid w:val="00635B78"/>
    <w:rsid w:val="00636730"/>
    <w:rsid w:val="006374D5"/>
    <w:rsid w:val="00637707"/>
    <w:rsid w:val="00637D56"/>
    <w:rsid w:val="00637D88"/>
    <w:rsid w:val="00637F27"/>
    <w:rsid w:val="006402C0"/>
    <w:rsid w:val="00640478"/>
    <w:rsid w:val="0064057E"/>
    <w:rsid w:val="00640BA4"/>
    <w:rsid w:val="006410E5"/>
    <w:rsid w:val="006411E8"/>
    <w:rsid w:val="00642216"/>
    <w:rsid w:val="00643168"/>
    <w:rsid w:val="0064328A"/>
    <w:rsid w:val="00643397"/>
    <w:rsid w:val="00643B89"/>
    <w:rsid w:val="00643BB3"/>
    <w:rsid w:val="00644F33"/>
    <w:rsid w:val="00644F65"/>
    <w:rsid w:val="00645AE3"/>
    <w:rsid w:val="00645C43"/>
    <w:rsid w:val="0064620A"/>
    <w:rsid w:val="00646420"/>
    <w:rsid w:val="00647860"/>
    <w:rsid w:val="006478FE"/>
    <w:rsid w:val="00650E91"/>
    <w:rsid w:val="006512E8"/>
    <w:rsid w:val="00651464"/>
    <w:rsid w:val="00652685"/>
    <w:rsid w:val="006528F9"/>
    <w:rsid w:val="0065298F"/>
    <w:rsid w:val="006529B7"/>
    <w:rsid w:val="00653087"/>
    <w:rsid w:val="00653DC2"/>
    <w:rsid w:val="00653FFE"/>
    <w:rsid w:val="00654F0B"/>
    <w:rsid w:val="00655DC4"/>
    <w:rsid w:val="00655EBF"/>
    <w:rsid w:val="0065670B"/>
    <w:rsid w:val="00657379"/>
    <w:rsid w:val="0066069A"/>
    <w:rsid w:val="0066256A"/>
    <w:rsid w:val="00663564"/>
    <w:rsid w:val="00664178"/>
    <w:rsid w:val="00664302"/>
    <w:rsid w:val="00664897"/>
    <w:rsid w:val="00665AD9"/>
    <w:rsid w:val="00665B92"/>
    <w:rsid w:val="00665C9B"/>
    <w:rsid w:val="00667734"/>
    <w:rsid w:val="00667BBF"/>
    <w:rsid w:val="006700C5"/>
    <w:rsid w:val="0067016A"/>
    <w:rsid w:val="006706B2"/>
    <w:rsid w:val="00670A44"/>
    <w:rsid w:val="00670F49"/>
    <w:rsid w:val="00671409"/>
    <w:rsid w:val="006715B4"/>
    <w:rsid w:val="00671A2E"/>
    <w:rsid w:val="00671C61"/>
    <w:rsid w:val="006733AC"/>
    <w:rsid w:val="00673D7A"/>
    <w:rsid w:val="006743F8"/>
    <w:rsid w:val="00675106"/>
    <w:rsid w:val="0067525E"/>
    <w:rsid w:val="00675438"/>
    <w:rsid w:val="00675488"/>
    <w:rsid w:val="006756A2"/>
    <w:rsid w:val="0067644B"/>
    <w:rsid w:val="00680FB2"/>
    <w:rsid w:val="00682D18"/>
    <w:rsid w:val="00682DF3"/>
    <w:rsid w:val="00683503"/>
    <w:rsid w:val="006842E4"/>
    <w:rsid w:val="006848A5"/>
    <w:rsid w:val="00684945"/>
    <w:rsid w:val="0068629B"/>
    <w:rsid w:val="00687928"/>
    <w:rsid w:val="00690109"/>
    <w:rsid w:val="006906A2"/>
    <w:rsid w:val="00690CF7"/>
    <w:rsid w:val="0069133E"/>
    <w:rsid w:val="0069241B"/>
    <w:rsid w:val="006929A0"/>
    <w:rsid w:val="00693021"/>
    <w:rsid w:val="00695545"/>
    <w:rsid w:val="006956B7"/>
    <w:rsid w:val="0069590A"/>
    <w:rsid w:val="00695AD3"/>
    <w:rsid w:val="0069624A"/>
    <w:rsid w:val="00696AEA"/>
    <w:rsid w:val="0069748E"/>
    <w:rsid w:val="006974A9"/>
    <w:rsid w:val="006A0464"/>
    <w:rsid w:val="006A15FF"/>
    <w:rsid w:val="006A17CF"/>
    <w:rsid w:val="006A28BA"/>
    <w:rsid w:val="006A2ADF"/>
    <w:rsid w:val="006A2F54"/>
    <w:rsid w:val="006A378C"/>
    <w:rsid w:val="006A39DD"/>
    <w:rsid w:val="006A444F"/>
    <w:rsid w:val="006A5101"/>
    <w:rsid w:val="006A571B"/>
    <w:rsid w:val="006A6A90"/>
    <w:rsid w:val="006A6C2B"/>
    <w:rsid w:val="006A79BC"/>
    <w:rsid w:val="006A7AF9"/>
    <w:rsid w:val="006B010B"/>
    <w:rsid w:val="006B191E"/>
    <w:rsid w:val="006B1B13"/>
    <w:rsid w:val="006B1F39"/>
    <w:rsid w:val="006B23DB"/>
    <w:rsid w:val="006B2B16"/>
    <w:rsid w:val="006B4274"/>
    <w:rsid w:val="006B49CD"/>
    <w:rsid w:val="006B6291"/>
    <w:rsid w:val="006B6356"/>
    <w:rsid w:val="006B7A80"/>
    <w:rsid w:val="006C0728"/>
    <w:rsid w:val="006C089A"/>
    <w:rsid w:val="006C0AB9"/>
    <w:rsid w:val="006C0DBC"/>
    <w:rsid w:val="006C2505"/>
    <w:rsid w:val="006C27A9"/>
    <w:rsid w:val="006C38A4"/>
    <w:rsid w:val="006C3CC9"/>
    <w:rsid w:val="006C3CDC"/>
    <w:rsid w:val="006C48F8"/>
    <w:rsid w:val="006C674D"/>
    <w:rsid w:val="006C6AF8"/>
    <w:rsid w:val="006C6B87"/>
    <w:rsid w:val="006C77E7"/>
    <w:rsid w:val="006D112D"/>
    <w:rsid w:val="006D2526"/>
    <w:rsid w:val="006D3C45"/>
    <w:rsid w:val="006D499F"/>
    <w:rsid w:val="006D4D77"/>
    <w:rsid w:val="006D4E8A"/>
    <w:rsid w:val="006D5179"/>
    <w:rsid w:val="006D534B"/>
    <w:rsid w:val="006D553E"/>
    <w:rsid w:val="006D5AD6"/>
    <w:rsid w:val="006D647E"/>
    <w:rsid w:val="006D6641"/>
    <w:rsid w:val="006D66C0"/>
    <w:rsid w:val="006D6EEA"/>
    <w:rsid w:val="006D7047"/>
    <w:rsid w:val="006D77CB"/>
    <w:rsid w:val="006D7DCB"/>
    <w:rsid w:val="006E0ADC"/>
    <w:rsid w:val="006E0FE4"/>
    <w:rsid w:val="006E14D8"/>
    <w:rsid w:val="006E21B0"/>
    <w:rsid w:val="006E266A"/>
    <w:rsid w:val="006E3997"/>
    <w:rsid w:val="006E464B"/>
    <w:rsid w:val="006E563B"/>
    <w:rsid w:val="006E5E3D"/>
    <w:rsid w:val="006E6DD4"/>
    <w:rsid w:val="006E72CB"/>
    <w:rsid w:val="006E7665"/>
    <w:rsid w:val="006F0704"/>
    <w:rsid w:val="006F2E66"/>
    <w:rsid w:val="006F2FD4"/>
    <w:rsid w:val="006F3EBB"/>
    <w:rsid w:val="006F5DD3"/>
    <w:rsid w:val="006F6717"/>
    <w:rsid w:val="006F6CB0"/>
    <w:rsid w:val="00700003"/>
    <w:rsid w:val="00700042"/>
    <w:rsid w:val="0070011E"/>
    <w:rsid w:val="007002A2"/>
    <w:rsid w:val="00700725"/>
    <w:rsid w:val="007010A8"/>
    <w:rsid w:val="007013D6"/>
    <w:rsid w:val="00701EB2"/>
    <w:rsid w:val="00704419"/>
    <w:rsid w:val="00704F33"/>
    <w:rsid w:val="007070ED"/>
    <w:rsid w:val="00710710"/>
    <w:rsid w:val="00711D57"/>
    <w:rsid w:val="007126D0"/>
    <w:rsid w:val="0071471D"/>
    <w:rsid w:val="00715100"/>
    <w:rsid w:val="00715BDC"/>
    <w:rsid w:val="00715FE9"/>
    <w:rsid w:val="007175DD"/>
    <w:rsid w:val="00717617"/>
    <w:rsid w:val="00717782"/>
    <w:rsid w:val="00717CE7"/>
    <w:rsid w:val="00720528"/>
    <w:rsid w:val="00720EB6"/>
    <w:rsid w:val="0072150A"/>
    <w:rsid w:val="00721705"/>
    <w:rsid w:val="00721CE5"/>
    <w:rsid w:val="00721DE3"/>
    <w:rsid w:val="00721FB2"/>
    <w:rsid w:val="00722DF2"/>
    <w:rsid w:val="007231A5"/>
    <w:rsid w:val="00723FC6"/>
    <w:rsid w:val="007243F3"/>
    <w:rsid w:val="00726111"/>
    <w:rsid w:val="007271F5"/>
    <w:rsid w:val="00727813"/>
    <w:rsid w:val="00727849"/>
    <w:rsid w:val="0073025F"/>
    <w:rsid w:val="00731C5F"/>
    <w:rsid w:val="00733D3A"/>
    <w:rsid w:val="00733E9F"/>
    <w:rsid w:val="00736810"/>
    <w:rsid w:val="00736998"/>
    <w:rsid w:val="0073776D"/>
    <w:rsid w:val="007408B6"/>
    <w:rsid w:val="00741342"/>
    <w:rsid w:val="00741FC6"/>
    <w:rsid w:val="0074201F"/>
    <w:rsid w:val="007421DA"/>
    <w:rsid w:val="0074277C"/>
    <w:rsid w:val="0074284D"/>
    <w:rsid w:val="00742899"/>
    <w:rsid w:val="00742CC7"/>
    <w:rsid w:val="00742E1C"/>
    <w:rsid w:val="00742EBB"/>
    <w:rsid w:val="0074374D"/>
    <w:rsid w:val="00744842"/>
    <w:rsid w:val="00744FB9"/>
    <w:rsid w:val="00745137"/>
    <w:rsid w:val="00745DF7"/>
    <w:rsid w:val="007466E4"/>
    <w:rsid w:val="00746996"/>
    <w:rsid w:val="007504AB"/>
    <w:rsid w:val="00751062"/>
    <w:rsid w:val="00751235"/>
    <w:rsid w:val="007516B7"/>
    <w:rsid w:val="007518D6"/>
    <w:rsid w:val="00751E3B"/>
    <w:rsid w:val="007520B3"/>
    <w:rsid w:val="0075263F"/>
    <w:rsid w:val="00752904"/>
    <w:rsid w:val="00754A1C"/>
    <w:rsid w:val="00754C45"/>
    <w:rsid w:val="00755794"/>
    <w:rsid w:val="007558FD"/>
    <w:rsid w:val="007578BC"/>
    <w:rsid w:val="00757FE8"/>
    <w:rsid w:val="0076031E"/>
    <w:rsid w:val="00760B50"/>
    <w:rsid w:val="00760DBC"/>
    <w:rsid w:val="00760F79"/>
    <w:rsid w:val="007613DF"/>
    <w:rsid w:val="00762F4F"/>
    <w:rsid w:val="00763C71"/>
    <w:rsid w:val="00764B5E"/>
    <w:rsid w:val="00765501"/>
    <w:rsid w:val="0076565E"/>
    <w:rsid w:val="007657B9"/>
    <w:rsid w:val="00766B91"/>
    <w:rsid w:val="00767A1A"/>
    <w:rsid w:val="007700EB"/>
    <w:rsid w:val="0077011C"/>
    <w:rsid w:val="007703AC"/>
    <w:rsid w:val="007703B2"/>
    <w:rsid w:val="007703F6"/>
    <w:rsid w:val="0077169C"/>
    <w:rsid w:val="00771DF2"/>
    <w:rsid w:val="00772429"/>
    <w:rsid w:val="0077258E"/>
    <w:rsid w:val="00772D1F"/>
    <w:rsid w:val="00773F28"/>
    <w:rsid w:val="00774CB1"/>
    <w:rsid w:val="007750C4"/>
    <w:rsid w:val="00775BB4"/>
    <w:rsid w:val="007760BF"/>
    <w:rsid w:val="007765BE"/>
    <w:rsid w:val="00777474"/>
    <w:rsid w:val="0077748A"/>
    <w:rsid w:val="007774C4"/>
    <w:rsid w:val="00777552"/>
    <w:rsid w:val="00777FC3"/>
    <w:rsid w:val="007803B1"/>
    <w:rsid w:val="0078190B"/>
    <w:rsid w:val="00781C95"/>
    <w:rsid w:val="0078324D"/>
    <w:rsid w:val="0078328A"/>
    <w:rsid w:val="007836AB"/>
    <w:rsid w:val="007837AB"/>
    <w:rsid w:val="0078456B"/>
    <w:rsid w:val="0078543E"/>
    <w:rsid w:val="007857A0"/>
    <w:rsid w:val="007858E4"/>
    <w:rsid w:val="00785A8E"/>
    <w:rsid w:val="00786756"/>
    <w:rsid w:val="00787155"/>
    <w:rsid w:val="00787340"/>
    <w:rsid w:val="00787359"/>
    <w:rsid w:val="00787B3B"/>
    <w:rsid w:val="00787C54"/>
    <w:rsid w:val="0079051E"/>
    <w:rsid w:val="00790ACE"/>
    <w:rsid w:val="00793336"/>
    <w:rsid w:val="00793CC8"/>
    <w:rsid w:val="00794F9B"/>
    <w:rsid w:val="007956E6"/>
    <w:rsid w:val="00795D2B"/>
    <w:rsid w:val="00796438"/>
    <w:rsid w:val="0079679C"/>
    <w:rsid w:val="00797058"/>
    <w:rsid w:val="007A0017"/>
    <w:rsid w:val="007A0336"/>
    <w:rsid w:val="007A0669"/>
    <w:rsid w:val="007A07F1"/>
    <w:rsid w:val="007A0B20"/>
    <w:rsid w:val="007A0DD6"/>
    <w:rsid w:val="007A19CE"/>
    <w:rsid w:val="007A2171"/>
    <w:rsid w:val="007A23CE"/>
    <w:rsid w:val="007A3E8E"/>
    <w:rsid w:val="007A417B"/>
    <w:rsid w:val="007A49F4"/>
    <w:rsid w:val="007A5CE2"/>
    <w:rsid w:val="007A5D30"/>
    <w:rsid w:val="007A5D41"/>
    <w:rsid w:val="007A6220"/>
    <w:rsid w:val="007A7F2D"/>
    <w:rsid w:val="007B0067"/>
    <w:rsid w:val="007B0769"/>
    <w:rsid w:val="007B2019"/>
    <w:rsid w:val="007B3AFC"/>
    <w:rsid w:val="007B4783"/>
    <w:rsid w:val="007B48CB"/>
    <w:rsid w:val="007B4C24"/>
    <w:rsid w:val="007B5AC7"/>
    <w:rsid w:val="007B634C"/>
    <w:rsid w:val="007B67B1"/>
    <w:rsid w:val="007B6D1C"/>
    <w:rsid w:val="007B6E2F"/>
    <w:rsid w:val="007B73FD"/>
    <w:rsid w:val="007B7AF9"/>
    <w:rsid w:val="007C03A8"/>
    <w:rsid w:val="007C0BBF"/>
    <w:rsid w:val="007C0DD9"/>
    <w:rsid w:val="007C1A8F"/>
    <w:rsid w:val="007C2563"/>
    <w:rsid w:val="007C2AAF"/>
    <w:rsid w:val="007C3085"/>
    <w:rsid w:val="007C3454"/>
    <w:rsid w:val="007C35AA"/>
    <w:rsid w:val="007C36AC"/>
    <w:rsid w:val="007C3A66"/>
    <w:rsid w:val="007C401E"/>
    <w:rsid w:val="007C40EA"/>
    <w:rsid w:val="007C4782"/>
    <w:rsid w:val="007C59C7"/>
    <w:rsid w:val="007C6199"/>
    <w:rsid w:val="007C65A2"/>
    <w:rsid w:val="007C69CF"/>
    <w:rsid w:val="007C6D93"/>
    <w:rsid w:val="007C6F9C"/>
    <w:rsid w:val="007C6FEF"/>
    <w:rsid w:val="007C72EE"/>
    <w:rsid w:val="007C7466"/>
    <w:rsid w:val="007C78AC"/>
    <w:rsid w:val="007C7D80"/>
    <w:rsid w:val="007D04EE"/>
    <w:rsid w:val="007D10F0"/>
    <w:rsid w:val="007D17C7"/>
    <w:rsid w:val="007D1EBE"/>
    <w:rsid w:val="007D2C4A"/>
    <w:rsid w:val="007D3F65"/>
    <w:rsid w:val="007D402A"/>
    <w:rsid w:val="007D4326"/>
    <w:rsid w:val="007D5173"/>
    <w:rsid w:val="007D53A3"/>
    <w:rsid w:val="007D5756"/>
    <w:rsid w:val="007D6EAB"/>
    <w:rsid w:val="007E0279"/>
    <w:rsid w:val="007E0B3E"/>
    <w:rsid w:val="007E224A"/>
    <w:rsid w:val="007E2D6A"/>
    <w:rsid w:val="007E34EA"/>
    <w:rsid w:val="007E407C"/>
    <w:rsid w:val="007E4857"/>
    <w:rsid w:val="007E489B"/>
    <w:rsid w:val="007E6D69"/>
    <w:rsid w:val="007E7EA8"/>
    <w:rsid w:val="007F0A26"/>
    <w:rsid w:val="007F0FB1"/>
    <w:rsid w:val="007F24F1"/>
    <w:rsid w:val="007F2D17"/>
    <w:rsid w:val="007F36F3"/>
    <w:rsid w:val="007F382C"/>
    <w:rsid w:val="007F387A"/>
    <w:rsid w:val="007F3C11"/>
    <w:rsid w:val="007F4164"/>
    <w:rsid w:val="007F4996"/>
    <w:rsid w:val="007F4D22"/>
    <w:rsid w:val="007F57AA"/>
    <w:rsid w:val="007F6C58"/>
    <w:rsid w:val="007F6E3E"/>
    <w:rsid w:val="007F7CEE"/>
    <w:rsid w:val="0080100D"/>
    <w:rsid w:val="0080225C"/>
    <w:rsid w:val="008024E0"/>
    <w:rsid w:val="00803B1B"/>
    <w:rsid w:val="00804231"/>
    <w:rsid w:val="00804954"/>
    <w:rsid w:val="00804F96"/>
    <w:rsid w:val="00805BA4"/>
    <w:rsid w:val="00806F21"/>
    <w:rsid w:val="0080770F"/>
    <w:rsid w:val="00807B9E"/>
    <w:rsid w:val="00807BCD"/>
    <w:rsid w:val="00807E3C"/>
    <w:rsid w:val="00807FA6"/>
    <w:rsid w:val="00810333"/>
    <w:rsid w:val="00810521"/>
    <w:rsid w:val="00810E2E"/>
    <w:rsid w:val="0081110B"/>
    <w:rsid w:val="008111BB"/>
    <w:rsid w:val="00811968"/>
    <w:rsid w:val="008125A5"/>
    <w:rsid w:val="008125C7"/>
    <w:rsid w:val="00812751"/>
    <w:rsid w:val="00814B6B"/>
    <w:rsid w:val="00815140"/>
    <w:rsid w:val="0081530A"/>
    <w:rsid w:val="0081622E"/>
    <w:rsid w:val="00816572"/>
    <w:rsid w:val="008166DE"/>
    <w:rsid w:val="00816CA3"/>
    <w:rsid w:val="008171F5"/>
    <w:rsid w:val="00817323"/>
    <w:rsid w:val="008178C8"/>
    <w:rsid w:val="0081794C"/>
    <w:rsid w:val="00817B43"/>
    <w:rsid w:val="008216B0"/>
    <w:rsid w:val="00822305"/>
    <w:rsid w:val="008224E0"/>
    <w:rsid w:val="00823CDB"/>
    <w:rsid w:val="00824B95"/>
    <w:rsid w:val="00824DBE"/>
    <w:rsid w:val="008252A5"/>
    <w:rsid w:val="00825354"/>
    <w:rsid w:val="008256A2"/>
    <w:rsid w:val="00825AB7"/>
    <w:rsid w:val="0083194C"/>
    <w:rsid w:val="008334B0"/>
    <w:rsid w:val="008367CA"/>
    <w:rsid w:val="00836AFC"/>
    <w:rsid w:val="00836B4A"/>
    <w:rsid w:val="00837016"/>
    <w:rsid w:val="008374B4"/>
    <w:rsid w:val="008374D8"/>
    <w:rsid w:val="00837980"/>
    <w:rsid w:val="00837B93"/>
    <w:rsid w:val="00837F90"/>
    <w:rsid w:val="0084080A"/>
    <w:rsid w:val="00840D2A"/>
    <w:rsid w:val="008424B9"/>
    <w:rsid w:val="00842501"/>
    <w:rsid w:val="00842B81"/>
    <w:rsid w:val="00842CAA"/>
    <w:rsid w:val="00843790"/>
    <w:rsid w:val="00843876"/>
    <w:rsid w:val="00844B74"/>
    <w:rsid w:val="00844FFC"/>
    <w:rsid w:val="0084584D"/>
    <w:rsid w:val="00846626"/>
    <w:rsid w:val="008466F5"/>
    <w:rsid w:val="008468D6"/>
    <w:rsid w:val="00846ADD"/>
    <w:rsid w:val="00850980"/>
    <w:rsid w:val="00851757"/>
    <w:rsid w:val="00851C1D"/>
    <w:rsid w:val="00852074"/>
    <w:rsid w:val="008523D4"/>
    <w:rsid w:val="00852C53"/>
    <w:rsid w:val="00852CA7"/>
    <w:rsid w:val="00854EE0"/>
    <w:rsid w:val="00855055"/>
    <w:rsid w:val="00855E03"/>
    <w:rsid w:val="008561C3"/>
    <w:rsid w:val="00860DD3"/>
    <w:rsid w:val="008619AF"/>
    <w:rsid w:val="00863372"/>
    <w:rsid w:val="008635D9"/>
    <w:rsid w:val="00863AAC"/>
    <w:rsid w:val="008643C8"/>
    <w:rsid w:val="00864D3F"/>
    <w:rsid w:val="008659F4"/>
    <w:rsid w:val="00866629"/>
    <w:rsid w:val="0086758D"/>
    <w:rsid w:val="00867C8D"/>
    <w:rsid w:val="00867DD7"/>
    <w:rsid w:val="0087042F"/>
    <w:rsid w:val="00873067"/>
    <w:rsid w:val="00873316"/>
    <w:rsid w:val="00873D5C"/>
    <w:rsid w:val="00874005"/>
    <w:rsid w:val="008742AA"/>
    <w:rsid w:val="0087492D"/>
    <w:rsid w:val="00875670"/>
    <w:rsid w:val="00875A4C"/>
    <w:rsid w:val="008763FF"/>
    <w:rsid w:val="0087667D"/>
    <w:rsid w:val="0087684D"/>
    <w:rsid w:val="00877DFC"/>
    <w:rsid w:val="00880297"/>
    <w:rsid w:val="00881EA3"/>
    <w:rsid w:val="008820BD"/>
    <w:rsid w:val="00882143"/>
    <w:rsid w:val="008823D7"/>
    <w:rsid w:val="00883333"/>
    <w:rsid w:val="00883385"/>
    <w:rsid w:val="00883716"/>
    <w:rsid w:val="00883976"/>
    <w:rsid w:val="0088550D"/>
    <w:rsid w:val="008857CE"/>
    <w:rsid w:val="00887C3C"/>
    <w:rsid w:val="00887C8C"/>
    <w:rsid w:val="00887EDF"/>
    <w:rsid w:val="008908DE"/>
    <w:rsid w:val="00890FEA"/>
    <w:rsid w:val="0089137E"/>
    <w:rsid w:val="00891395"/>
    <w:rsid w:val="00891DBC"/>
    <w:rsid w:val="00892849"/>
    <w:rsid w:val="00892E3F"/>
    <w:rsid w:val="0089424F"/>
    <w:rsid w:val="0089465A"/>
    <w:rsid w:val="008961F3"/>
    <w:rsid w:val="0089647F"/>
    <w:rsid w:val="008966D0"/>
    <w:rsid w:val="00896E54"/>
    <w:rsid w:val="008A1559"/>
    <w:rsid w:val="008A34CB"/>
    <w:rsid w:val="008A38D5"/>
    <w:rsid w:val="008A4127"/>
    <w:rsid w:val="008A437A"/>
    <w:rsid w:val="008A43B8"/>
    <w:rsid w:val="008A4D52"/>
    <w:rsid w:val="008A5225"/>
    <w:rsid w:val="008A564D"/>
    <w:rsid w:val="008A6442"/>
    <w:rsid w:val="008A6F86"/>
    <w:rsid w:val="008B0152"/>
    <w:rsid w:val="008B031C"/>
    <w:rsid w:val="008B03E6"/>
    <w:rsid w:val="008B1134"/>
    <w:rsid w:val="008B1407"/>
    <w:rsid w:val="008B1F45"/>
    <w:rsid w:val="008B2E62"/>
    <w:rsid w:val="008B3064"/>
    <w:rsid w:val="008B34D1"/>
    <w:rsid w:val="008B3F69"/>
    <w:rsid w:val="008B4676"/>
    <w:rsid w:val="008B4886"/>
    <w:rsid w:val="008B4999"/>
    <w:rsid w:val="008B5474"/>
    <w:rsid w:val="008B611C"/>
    <w:rsid w:val="008B6348"/>
    <w:rsid w:val="008B6545"/>
    <w:rsid w:val="008B6A84"/>
    <w:rsid w:val="008B6B3D"/>
    <w:rsid w:val="008B6BD8"/>
    <w:rsid w:val="008B6ED7"/>
    <w:rsid w:val="008C0207"/>
    <w:rsid w:val="008C16F3"/>
    <w:rsid w:val="008C1EB5"/>
    <w:rsid w:val="008C2703"/>
    <w:rsid w:val="008C2DCA"/>
    <w:rsid w:val="008C2DEC"/>
    <w:rsid w:val="008C31D6"/>
    <w:rsid w:val="008C5EF8"/>
    <w:rsid w:val="008C602A"/>
    <w:rsid w:val="008C68F0"/>
    <w:rsid w:val="008C6AC2"/>
    <w:rsid w:val="008C770E"/>
    <w:rsid w:val="008D1A12"/>
    <w:rsid w:val="008D1B53"/>
    <w:rsid w:val="008D2031"/>
    <w:rsid w:val="008D24E8"/>
    <w:rsid w:val="008D38AE"/>
    <w:rsid w:val="008D4ADB"/>
    <w:rsid w:val="008D51EA"/>
    <w:rsid w:val="008D5493"/>
    <w:rsid w:val="008D5837"/>
    <w:rsid w:val="008D5D5C"/>
    <w:rsid w:val="008D6019"/>
    <w:rsid w:val="008D6B35"/>
    <w:rsid w:val="008D7018"/>
    <w:rsid w:val="008D733C"/>
    <w:rsid w:val="008D7F9D"/>
    <w:rsid w:val="008E0075"/>
    <w:rsid w:val="008E0500"/>
    <w:rsid w:val="008E09C9"/>
    <w:rsid w:val="008E1753"/>
    <w:rsid w:val="008E2188"/>
    <w:rsid w:val="008E2269"/>
    <w:rsid w:val="008E2B4E"/>
    <w:rsid w:val="008E4B8C"/>
    <w:rsid w:val="008E6B16"/>
    <w:rsid w:val="008E6D80"/>
    <w:rsid w:val="008E7B0B"/>
    <w:rsid w:val="008F011D"/>
    <w:rsid w:val="008F0313"/>
    <w:rsid w:val="008F1A58"/>
    <w:rsid w:val="008F21CB"/>
    <w:rsid w:val="008F239C"/>
    <w:rsid w:val="008F2932"/>
    <w:rsid w:val="008F2B95"/>
    <w:rsid w:val="008F2CF9"/>
    <w:rsid w:val="008F3000"/>
    <w:rsid w:val="008F33AB"/>
    <w:rsid w:val="008F3AE6"/>
    <w:rsid w:val="008F44F0"/>
    <w:rsid w:val="008F47BB"/>
    <w:rsid w:val="008F5074"/>
    <w:rsid w:val="008F52BE"/>
    <w:rsid w:val="008F5529"/>
    <w:rsid w:val="008F5E06"/>
    <w:rsid w:val="008F5FD2"/>
    <w:rsid w:val="008F6216"/>
    <w:rsid w:val="008F64A4"/>
    <w:rsid w:val="008F761A"/>
    <w:rsid w:val="008F7D00"/>
    <w:rsid w:val="008F7ED7"/>
    <w:rsid w:val="0090012C"/>
    <w:rsid w:val="009006BA"/>
    <w:rsid w:val="00900D11"/>
    <w:rsid w:val="009018C0"/>
    <w:rsid w:val="00901D82"/>
    <w:rsid w:val="00901E56"/>
    <w:rsid w:val="00902291"/>
    <w:rsid w:val="009022A5"/>
    <w:rsid w:val="00902977"/>
    <w:rsid w:val="00902A0F"/>
    <w:rsid w:val="00902B46"/>
    <w:rsid w:val="00903625"/>
    <w:rsid w:val="009038FD"/>
    <w:rsid w:val="00903CE1"/>
    <w:rsid w:val="00903DD8"/>
    <w:rsid w:val="00904951"/>
    <w:rsid w:val="009063E6"/>
    <w:rsid w:val="00907515"/>
    <w:rsid w:val="00907B0A"/>
    <w:rsid w:val="00907DD8"/>
    <w:rsid w:val="00907EB6"/>
    <w:rsid w:val="00910D92"/>
    <w:rsid w:val="00910EEF"/>
    <w:rsid w:val="00911612"/>
    <w:rsid w:val="009119C0"/>
    <w:rsid w:val="00912838"/>
    <w:rsid w:val="00912A9B"/>
    <w:rsid w:val="009132D0"/>
    <w:rsid w:val="00914B1E"/>
    <w:rsid w:val="00914C38"/>
    <w:rsid w:val="00915343"/>
    <w:rsid w:val="009162F3"/>
    <w:rsid w:val="00916865"/>
    <w:rsid w:val="00916D68"/>
    <w:rsid w:val="00917411"/>
    <w:rsid w:val="0092080C"/>
    <w:rsid w:val="009212CE"/>
    <w:rsid w:val="00921538"/>
    <w:rsid w:val="00921844"/>
    <w:rsid w:val="00922C73"/>
    <w:rsid w:val="00923443"/>
    <w:rsid w:val="0092409F"/>
    <w:rsid w:val="009246DD"/>
    <w:rsid w:val="00924836"/>
    <w:rsid w:val="00924930"/>
    <w:rsid w:val="00924E8D"/>
    <w:rsid w:val="0092522A"/>
    <w:rsid w:val="00925381"/>
    <w:rsid w:val="00926A01"/>
    <w:rsid w:val="00926D37"/>
    <w:rsid w:val="009274E3"/>
    <w:rsid w:val="009277E0"/>
    <w:rsid w:val="009300B2"/>
    <w:rsid w:val="00930257"/>
    <w:rsid w:val="00930C4E"/>
    <w:rsid w:val="009319DE"/>
    <w:rsid w:val="00931AED"/>
    <w:rsid w:val="00931E5A"/>
    <w:rsid w:val="009322A0"/>
    <w:rsid w:val="009332CB"/>
    <w:rsid w:val="009333F0"/>
    <w:rsid w:val="00934200"/>
    <w:rsid w:val="00935611"/>
    <w:rsid w:val="00935710"/>
    <w:rsid w:val="00935A4B"/>
    <w:rsid w:val="00936A09"/>
    <w:rsid w:val="00936DCB"/>
    <w:rsid w:val="009372DD"/>
    <w:rsid w:val="0093799D"/>
    <w:rsid w:val="00937C13"/>
    <w:rsid w:val="00940AE3"/>
    <w:rsid w:val="00941380"/>
    <w:rsid w:val="00941816"/>
    <w:rsid w:val="00941BBC"/>
    <w:rsid w:val="00942239"/>
    <w:rsid w:val="00944138"/>
    <w:rsid w:val="009441A0"/>
    <w:rsid w:val="009449E0"/>
    <w:rsid w:val="00946276"/>
    <w:rsid w:val="00946EE0"/>
    <w:rsid w:val="009472BA"/>
    <w:rsid w:val="009508E6"/>
    <w:rsid w:val="0095175D"/>
    <w:rsid w:val="00952748"/>
    <w:rsid w:val="00953E0E"/>
    <w:rsid w:val="00954435"/>
    <w:rsid w:val="009549DB"/>
    <w:rsid w:val="00955268"/>
    <w:rsid w:val="009561FD"/>
    <w:rsid w:val="009568E3"/>
    <w:rsid w:val="00956EB0"/>
    <w:rsid w:val="00957198"/>
    <w:rsid w:val="009572F4"/>
    <w:rsid w:val="00957B34"/>
    <w:rsid w:val="00957DB1"/>
    <w:rsid w:val="0096085A"/>
    <w:rsid w:val="00961230"/>
    <w:rsid w:val="00961B9A"/>
    <w:rsid w:val="009627BC"/>
    <w:rsid w:val="00963AE6"/>
    <w:rsid w:val="00963BF0"/>
    <w:rsid w:val="00965245"/>
    <w:rsid w:val="00965249"/>
    <w:rsid w:val="0096594F"/>
    <w:rsid w:val="00965C69"/>
    <w:rsid w:val="00965DF2"/>
    <w:rsid w:val="00966ADF"/>
    <w:rsid w:val="00966CC7"/>
    <w:rsid w:val="0096763F"/>
    <w:rsid w:val="00970AB2"/>
    <w:rsid w:val="00970ABC"/>
    <w:rsid w:val="00971253"/>
    <w:rsid w:val="00971AD7"/>
    <w:rsid w:val="00972B3E"/>
    <w:rsid w:val="00972C2F"/>
    <w:rsid w:val="009737B9"/>
    <w:rsid w:val="00973A64"/>
    <w:rsid w:val="00974918"/>
    <w:rsid w:val="00974BBD"/>
    <w:rsid w:val="0097586E"/>
    <w:rsid w:val="00975CC7"/>
    <w:rsid w:val="00975E3C"/>
    <w:rsid w:val="00975E81"/>
    <w:rsid w:val="009760B8"/>
    <w:rsid w:val="00976E9D"/>
    <w:rsid w:val="00977BF1"/>
    <w:rsid w:val="00977F46"/>
    <w:rsid w:val="00980BD9"/>
    <w:rsid w:val="00980C72"/>
    <w:rsid w:val="00982D9A"/>
    <w:rsid w:val="00982E80"/>
    <w:rsid w:val="009831C0"/>
    <w:rsid w:val="00983DBD"/>
    <w:rsid w:val="0098502D"/>
    <w:rsid w:val="0098655B"/>
    <w:rsid w:val="00986B4A"/>
    <w:rsid w:val="00986FFB"/>
    <w:rsid w:val="0098711D"/>
    <w:rsid w:val="0098723F"/>
    <w:rsid w:val="00990676"/>
    <w:rsid w:val="0099188C"/>
    <w:rsid w:val="00991F53"/>
    <w:rsid w:val="009931ED"/>
    <w:rsid w:val="00993FD9"/>
    <w:rsid w:val="009945D1"/>
    <w:rsid w:val="0099463C"/>
    <w:rsid w:val="00994B90"/>
    <w:rsid w:val="009954DC"/>
    <w:rsid w:val="00995C2C"/>
    <w:rsid w:val="0099635E"/>
    <w:rsid w:val="00996A75"/>
    <w:rsid w:val="009976BF"/>
    <w:rsid w:val="00997FBF"/>
    <w:rsid w:val="009A00A9"/>
    <w:rsid w:val="009A0278"/>
    <w:rsid w:val="009A038A"/>
    <w:rsid w:val="009A0CCA"/>
    <w:rsid w:val="009A1729"/>
    <w:rsid w:val="009A18BC"/>
    <w:rsid w:val="009A1C5E"/>
    <w:rsid w:val="009A2872"/>
    <w:rsid w:val="009A33E4"/>
    <w:rsid w:val="009A468F"/>
    <w:rsid w:val="009A4974"/>
    <w:rsid w:val="009A527F"/>
    <w:rsid w:val="009A60D0"/>
    <w:rsid w:val="009A60D3"/>
    <w:rsid w:val="009A6ADD"/>
    <w:rsid w:val="009A75F5"/>
    <w:rsid w:val="009A7FB5"/>
    <w:rsid w:val="009B0159"/>
    <w:rsid w:val="009B09CA"/>
    <w:rsid w:val="009B1153"/>
    <w:rsid w:val="009B13C5"/>
    <w:rsid w:val="009B166E"/>
    <w:rsid w:val="009B1CF7"/>
    <w:rsid w:val="009B43E0"/>
    <w:rsid w:val="009B4A79"/>
    <w:rsid w:val="009B4DDD"/>
    <w:rsid w:val="009B4F54"/>
    <w:rsid w:val="009B567E"/>
    <w:rsid w:val="009B5E18"/>
    <w:rsid w:val="009B68BA"/>
    <w:rsid w:val="009B68E7"/>
    <w:rsid w:val="009B6BB8"/>
    <w:rsid w:val="009B7BAD"/>
    <w:rsid w:val="009C08AB"/>
    <w:rsid w:val="009C0B0C"/>
    <w:rsid w:val="009C1E32"/>
    <w:rsid w:val="009C27B4"/>
    <w:rsid w:val="009C2A4B"/>
    <w:rsid w:val="009C2DF4"/>
    <w:rsid w:val="009C33EC"/>
    <w:rsid w:val="009C35D5"/>
    <w:rsid w:val="009C3BD5"/>
    <w:rsid w:val="009C3C41"/>
    <w:rsid w:val="009C3E68"/>
    <w:rsid w:val="009C3F11"/>
    <w:rsid w:val="009C418C"/>
    <w:rsid w:val="009C5213"/>
    <w:rsid w:val="009C5E2B"/>
    <w:rsid w:val="009C6608"/>
    <w:rsid w:val="009C6A15"/>
    <w:rsid w:val="009C6C79"/>
    <w:rsid w:val="009C7C6B"/>
    <w:rsid w:val="009D0B25"/>
    <w:rsid w:val="009D0BD0"/>
    <w:rsid w:val="009D0D74"/>
    <w:rsid w:val="009D1837"/>
    <w:rsid w:val="009D1D1F"/>
    <w:rsid w:val="009D1DDC"/>
    <w:rsid w:val="009D28EE"/>
    <w:rsid w:val="009D415F"/>
    <w:rsid w:val="009D42D5"/>
    <w:rsid w:val="009D4445"/>
    <w:rsid w:val="009D4C85"/>
    <w:rsid w:val="009D5497"/>
    <w:rsid w:val="009E14FA"/>
    <w:rsid w:val="009E18C0"/>
    <w:rsid w:val="009E19D0"/>
    <w:rsid w:val="009E2434"/>
    <w:rsid w:val="009E2814"/>
    <w:rsid w:val="009E2C39"/>
    <w:rsid w:val="009E30F6"/>
    <w:rsid w:val="009E32E8"/>
    <w:rsid w:val="009E38E7"/>
    <w:rsid w:val="009E43A4"/>
    <w:rsid w:val="009E4E4F"/>
    <w:rsid w:val="009E5213"/>
    <w:rsid w:val="009E52F5"/>
    <w:rsid w:val="009E5C9C"/>
    <w:rsid w:val="009E6121"/>
    <w:rsid w:val="009E64B1"/>
    <w:rsid w:val="009E6AA3"/>
    <w:rsid w:val="009E73D7"/>
    <w:rsid w:val="009F0682"/>
    <w:rsid w:val="009F09A2"/>
    <w:rsid w:val="009F3E61"/>
    <w:rsid w:val="009F41DE"/>
    <w:rsid w:val="009F4DA8"/>
    <w:rsid w:val="009F583B"/>
    <w:rsid w:val="009F6306"/>
    <w:rsid w:val="009F6C35"/>
    <w:rsid w:val="009F77FE"/>
    <w:rsid w:val="009F7BD6"/>
    <w:rsid w:val="009F7C41"/>
    <w:rsid w:val="00A00B8D"/>
    <w:rsid w:val="00A00BEF"/>
    <w:rsid w:val="00A01D18"/>
    <w:rsid w:val="00A02182"/>
    <w:rsid w:val="00A0336E"/>
    <w:rsid w:val="00A04AD9"/>
    <w:rsid w:val="00A04F1B"/>
    <w:rsid w:val="00A0609C"/>
    <w:rsid w:val="00A06CA8"/>
    <w:rsid w:val="00A10722"/>
    <w:rsid w:val="00A116A7"/>
    <w:rsid w:val="00A11759"/>
    <w:rsid w:val="00A119CA"/>
    <w:rsid w:val="00A1290D"/>
    <w:rsid w:val="00A12A02"/>
    <w:rsid w:val="00A12EEA"/>
    <w:rsid w:val="00A14016"/>
    <w:rsid w:val="00A1425E"/>
    <w:rsid w:val="00A14563"/>
    <w:rsid w:val="00A149C6"/>
    <w:rsid w:val="00A14ABC"/>
    <w:rsid w:val="00A14B91"/>
    <w:rsid w:val="00A15B7C"/>
    <w:rsid w:val="00A15D3D"/>
    <w:rsid w:val="00A16C06"/>
    <w:rsid w:val="00A176E8"/>
    <w:rsid w:val="00A20F42"/>
    <w:rsid w:val="00A2118F"/>
    <w:rsid w:val="00A217B2"/>
    <w:rsid w:val="00A2249E"/>
    <w:rsid w:val="00A226A7"/>
    <w:rsid w:val="00A22A0A"/>
    <w:rsid w:val="00A231A1"/>
    <w:rsid w:val="00A239FD"/>
    <w:rsid w:val="00A23FE4"/>
    <w:rsid w:val="00A241E5"/>
    <w:rsid w:val="00A257D7"/>
    <w:rsid w:val="00A26317"/>
    <w:rsid w:val="00A26B77"/>
    <w:rsid w:val="00A26CCC"/>
    <w:rsid w:val="00A27F87"/>
    <w:rsid w:val="00A30531"/>
    <w:rsid w:val="00A30967"/>
    <w:rsid w:val="00A31335"/>
    <w:rsid w:val="00A3196D"/>
    <w:rsid w:val="00A31ADF"/>
    <w:rsid w:val="00A31EC2"/>
    <w:rsid w:val="00A325A8"/>
    <w:rsid w:val="00A32760"/>
    <w:rsid w:val="00A329F3"/>
    <w:rsid w:val="00A3309E"/>
    <w:rsid w:val="00A347F1"/>
    <w:rsid w:val="00A349A1"/>
    <w:rsid w:val="00A34AFF"/>
    <w:rsid w:val="00A34CCE"/>
    <w:rsid w:val="00A353AC"/>
    <w:rsid w:val="00A35EC4"/>
    <w:rsid w:val="00A36D37"/>
    <w:rsid w:val="00A37080"/>
    <w:rsid w:val="00A40F27"/>
    <w:rsid w:val="00A4284E"/>
    <w:rsid w:val="00A42F8A"/>
    <w:rsid w:val="00A440D1"/>
    <w:rsid w:val="00A44700"/>
    <w:rsid w:val="00A44787"/>
    <w:rsid w:val="00A44D04"/>
    <w:rsid w:val="00A45778"/>
    <w:rsid w:val="00A45A61"/>
    <w:rsid w:val="00A45AA2"/>
    <w:rsid w:val="00A45E3E"/>
    <w:rsid w:val="00A46804"/>
    <w:rsid w:val="00A4695C"/>
    <w:rsid w:val="00A469EA"/>
    <w:rsid w:val="00A4768D"/>
    <w:rsid w:val="00A47A7D"/>
    <w:rsid w:val="00A47F1F"/>
    <w:rsid w:val="00A51191"/>
    <w:rsid w:val="00A512AE"/>
    <w:rsid w:val="00A5164E"/>
    <w:rsid w:val="00A5168E"/>
    <w:rsid w:val="00A51910"/>
    <w:rsid w:val="00A5195A"/>
    <w:rsid w:val="00A5276B"/>
    <w:rsid w:val="00A52D5C"/>
    <w:rsid w:val="00A53F9D"/>
    <w:rsid w:val="00A549A8"/>
    <w:rsid w:val="00A54A60"/>
    <w:rsid w:val="00A54DE7"/>
    <w:rsid w:val="00A553A1"/>
    <w:rsid w:val="00A5606A"/>
    <w:rsid w:val="00A5653D"/>
    <w:rsid w:val="00A56BED"/>
    <w:rsid w:val="00A57CBA"/>
    <w:rsid w:val="00A60687"/>
    <w:rsid w:val="00A6093D"/>
    <w:rsid w:val="00A6171D"/>
    <w:rsid w:val="00A61BE1"/>
    <w:rsid w:val="00A61C3E"/>
    <w:rsid w:val="00A61F10"/>
    <w:rsid w:val="00A63FE9"/>
    <w:rsid w:val="00A647B6"/>
    <w:rsid w:val="00A66218"/>
    <w:rsid w:val="00A66EB3"/>
    <w:rsid w:val="00A67216"/>
    <w:rsid w:val="00A67732"/>
    <w:rsid w:val="00A67A49"/>
    <w:rsid w:val="00A67B82"/>
    <w:rsid w:val="00A701C1"/>
    <w:rsid w:val="00A7049D"/>
    <w:rsid w:val="00A709E4"/>
    <w:rsid w:val="00A7137F"/>
    <w:rsid w:val="00A71D78"/>
    <w:rsid w:val="00A71EF1"/>
    <w:rsid w:val="00A72B08"/>
    <w:rsid w:val="00A72C97"/>
    <w:rsid w:val="00A736E4"/>
    <w:rsid w:val="00A74999"/>
    <w:rsid w:val="00A74F85"/>
    <w:rsid w:val="00A75710"/>
    <w:rsid w:val="00A75C21"/>
    <w:rsid w:val="00A75C5B"/>
    <w:rsid w:val="00A76273"/>
    <w:rsid w:val="00A7632F"/>
    <w:rsid w:val="00A779F1"/>
    <w:rsid w:val="00A805E9"/>
    <w:rsid w:val="00A81874"/>
    <w:rsid w:val="00A822EF"/>
    <w:rsid w:val="00A830C7"/>
    <w:rsid w:val="00A832C2"/>
    <w:rsid w:val="00A83B4F"/>
    <w:rsid w:val="00A84431"/>
    <w:rsid w:val="00A850A1"/>
    <w:rsid w:val="00A863D7"/>
    <w:rsid w:val="00A87FDE"/>
    <w:rsid w:val="00A90F24"/>
    <w:rsid w:val="00A9145F"/>
    <w:rsid w:val="00A918E4"/>
    <w:rsid w:val="00A92037"/>
    <w:rsid w:val="00A92D6E"/>
    <w:rsid w:val="00A93A72"/>
    <w:rsid w:val="00A93DFD"/>
    <w:rsid w:val="00A94953"/>
    <w:rsid w:val="00A950F1"/>
    <w:rsid w:val="00A9596C"/>
    <w:rsid w:val="00A95BD1"/>
    <w:rsid w:val="00A96315"/>
    <w:rsid w:val="00A9661D"/>
    <w:rsid w:val="00A9693F"/>
    <w:rsid w:val="00A969CC"/>
    <w:rsid w:val="00A96E59"/>
    <w:rsid w:val="00A970AC"/>
    <w:rsid w:val="00A97165"/>
    <w:rsid w:val="00A97A19"/>
    <w:rsid w:val="00A97D5C"/>
    <w:rsid w:val="00AA1636"/>
    <w:rsid w:val="00AA1A4D"/>
    <w:rsid w:val="00AA2683"/>
    <w:rsid w:val="00AA32B3"/>
    <w:rsid w:val="00AA368B"/>
    <w:rsid w:val="00AA4520"/>
    <w:rsid w:val="00AA45DB"/>
    <w:rsid w:val="00AA4B85"/>
    <w:rsid w:val="00AA4CAA"/>
    <w:rsid w:val="00AA5046"/>
    <w:rsid w:val="00AA571E"/>
    <w:rsid w:val="00AA64E3"/>
    <w:rsid w:val="00AA7129"/>
    <w:rsid w:val="00AA763F"/>
    <w:rsid w:val="00AA7E2B"/>
    <w:rsid w:val="00AB00E5"/>
    <w:rsid w:val="00AB0273"/>
    <w:rsid w:val="00AB0559"/>
    <w:rsid w:val="00AB0708"/>
    <w:rsid w:val="00AB1590"/>
    <w:rsid w:val="00AB2A76"/>
    <w:rsid w:val="00AB3208"/>
    <w:rsid w:val="00AB32F6"/>
    <w:rsid w:val="00AB367C"/>
    <w:rsid w:val="00AB4F23"/>
    <w:rsid w:val="00AB5007"/>
    <w:rsid w:val="00AB5937"/>
    <w:rsid w:val="00AB6223"/>
    <w:rsid w:val="00AB6339"/>
    <w:rsid w:val="00AB67A9"/>
    <w:rsid w:val="00AB6A0E"/>
    <w:rsid w:val="00AB7B2B"/>
    <w:rsid w:val="00AB7FB2"/>
    <w:rsid w:val="00AC009D"/>
    <w:rsid w:val="00AC00E7"/>
    <w:rsid w:val="00AC02CA"/>
    <w:rsid w:val="00AC0AA2"/>
    <w:rsid w:val="00AC0C2D"/>
    <w:rsid w:val="00AC1139"/>
    <w:rsid w:val="00AC244B"/>
    <w:rsid w:val="00AC4350"/>
    <w:rsid w:val="00AC5879"/>
    <w:rsid w:val="00AC595D"/>
    <w:rsid w:val="00AC5D77"/>
    <w:rsid w:val="00AC5DEF"/>
    <w:rsid w:val="00AC613E"/>
    <w:rsid w:val="00AC6586"/>
    <w:rsid w:val="00AC6759"/>
    <w:rsid w:val="00AC6EEE"/>
    <w:rsid w:val="00AC7568"/>
    <w:rsid w:val="00AD076F"/>
    <w:rsid w:val="00AD09EB"/>
    <w:rsid w:val="00AD0CB6"/>
    <w:rsid w:val="00AD13E3"/>
    <w:rsid w:val="00AD1DA0"/>
    <w:rsid w:val="00AD3937"/>
    <w:rsid w:val="00AD3A7E"/>
    <w:rsid w:val="00AD4975"/>
    <w:rsid w:val="00AD54F3"/>
    <w:rsid w:val="00AD593E"/>
    <w:rsid w:val="00AD6F0C"/>
    <w:rsid w:val="00AD78AF"/>
    <w:rsid w:val="00AE06DB"/>
    <w:rsid w:val="00AE0D2F"/>
    <w:rsid w:val="00AE18F4"/>
    <w:rsid w:val="00AE1FE7"/>
    <w:rsid w:val="00AE2E64"/>
    <w:rsid w:val="00AE328C"/>
    <w:rsid w:val="00AE4987"/>
    <w:rsid w:val="00AE53E2"/>
    <w:rsid w:val="00AE59D8"/>
    <w:rsid w:val="00AE5FB5"/>
    <w:rsid w:val="00AE6265"/>
    <w:rsid w:val="00AE661C"/>
    <w:rsid w:val="00AE6EBA"/>
    <w:rsid w:val="00AE7D79"/>
    <w:rsid w:val="00AE7E43"/>
    <w:rsid w:val="00AF08AB"/>
    <w:rsid w:val="00AF1B86"/>
    <w:rsid w:val="00AF2164"/>
    <w:rsid w:val="00AF274F"/>
    <w:rsid w:val="00AF3341"/>
    <w:rsid w:val="00AF3429"/>
    <w:rsid w:val="00AF35F2"/>
    <w:rsid w:val="00AF379A"/>
    <w:rsid w:val="00AF4CF8"/>
    <w:rsid w:val="00AF50DB"/>
    <w:rsid w:val="00AF65C3"/>
    <w:rsid w:val="00AF6B4C"/>
    <w:rsid w:val="00AF6DF0"/>
    <w:rsid w:val="00AF7B86"/>
    <w:rsid w:val="00B0015B"/>
    <w:rsid w:val="00B01382"/>
    <w:rsid w:val="00B01635"/>
    <w:rsid w:val="00B0193C"/>
    <w:rsid w:val="00B0264E"/>
    <w:rsid w:val="00B02CBA"/>
    <w:rsid w:val="00B03179"/>
    <w:rsid w:val="00B03D71"/>
    <w:rsid w:val="00B041D8"/>
    <w:rsid w:val="00B047A0"/>
    <w:rsid w:val="00B04C2A"/>
    <w:rsid w:val="00B051F5"/>
    <w:rsid w:val="00B077AE"/>
    <w:rsid w:val="00B07B9F"/>
    <w:rsid w:val="00B07F61"/>
    <w:rsid w:val="00B118FD"/>
    <w:rsid w:val="00B11A13"/>
    <w:rsid w:val="00B11B6C"/>
    <w:rsid w:val="00B1437B"/>
    <w:rsid w:val="00B1609A"/>
    <w:rsid w:val="00B16995"/>
    <w:rsid w:val="00B17757"/>
    <w:rsid w:val="00B2334B"/>
    <w:rsid w:val="00B23DFC"/>
    <w:rsid w:val="00B247AC"/>
    <w:rsid w:val="00B24949"/>
    <w:rsid w:val="00B24FF1"/>
    <w:rsid w:val="00B25575"/>
    <w:rsid w:val="00B25A8F"/>
    <w:rsid w:val="00B260E7"/>
    <w:rsid w:val="00B267A1"/>
    <w:rsid w:val="00B26EF2"/>
    <w:rsid w:val="00B2793B"/>
    <w:rsid w:val="00B27979"/>
    <w:rsid w:val="00B27B0F"/>
    <w:rsid w:val="00B27FEF"/>
    <w:rsid w:val="00B30755"/>
    <w:rsid w:val="00B3111F"/>
    <w:rsid w:val="00B3161F"/>
    <w:rsid w:val="00B3241A"/>
    <w:rsid w:val="00B32449"/>
    <w:rsid w:val="00B327BF"/>
    <w:rsid w:val="00B32A94"/>
    <w:rsid w:val="00B33145"/>
    <w:rsid w:val="00B341C4"/>
    <w:rsid w:val="00B341D2"/>
    <w:rsid w:val="00B349AE"/>
    <w:rsid w:val="00B34B97"/>
    <w:rsid w:val="00B34DC0"/>
    <w:rsid w:val="00B35A1A"/>
    <w:rsid w:val="00B35F4E"/>
    <w:rsid w:val="00B36D27"/>
    <w:rsid w:val="00B36FB4"/>
    <w:rsid w:val="00B37E59"/>
    <w:rsid w:val="00B40046"/>
    <w:rsid w:val="00B40156"/>
    <w:rsid w:val="00B40357"/>
    <w:rsid w:val="00B41725"/>
    <w:rsid w:val="00B41768"/>
    <w:rsid w:val="00B427C0"/>
    <w:rsid w:val="00B42E08"/>
    <w:rsid w:val="00B43667"/>
    <w:rsid w:val="00B446BD"/>
    <w:rsid w:val="00B44880"/>
    <w:rsid w:val="00B44B97"/>
    <w:rsid w:val="00B45103"/>
    <w:rsid w:val="00B45C14"/>
    <w:rsid w:val="00B46440"/>
    <w:rsid w:val="00B46A2E"/>
    <w:rsid w:val="00B50AB3"/>
    <w:rsid w:val="00B50C63"/>
    <w:rsid w:val="00B51D80"/>
    <w:rsid w:val="00B54707"/>
    <w:rsid w:val="00B54723"/>
    <w:rsid w:val="00B557E8"/>
    <w:rsid w:val="00B56759"/>
    <w:rsid w:val="00B579DD"/>
    <w:rsid w:val="00B57A25"/>
    <w:rsid w:val="00B60F8C"/>
    <w:rsid w:val="00B61191"/>
    <w:rsid w:val="00B61B21"/>
    <w:rsid w:val="00B62814"/>
    <w:rsid w:val="00B62A83"/>
    <w:rsid w:val="00B62DCA"/>
    <w:rsid w:val="00B636DF"/>
    <w:rsid w:val="00B63F85"/>
    <w:rsid w:val="00B65196"/>
    <w:rsid w:val="00B6644C"/>
    <w:rsid w:val="00B66A01"/>
    <w:rsid w:val="00B66EA9"/>
    <w:rsid w:val="00B67ADC"/>
    <w:rsid w:val="00B70084"/>
    <w:rsid w:val="00B7044A"/>
    <w:rsid w:val="00B70472"/>
    <w:rsid w:val="00B70887"/>
    <w:rsid w:val="00B70C71"/>
    <w:rsid w:val="00B70FDA"/>
    <w:rsid w:val="00B7164D"/>
    <w:rsid w:val="00B71D3D"/>
    <w:rsid w:val="00B728C8"/>
    <w:rsid w:val="00B72987"/>
    <w:rsid w:val="00B72A2C"/>
    <w:rsid w:val="00B72A7D"/>
    <w:rsid w:val="00B73A6C"/>
    <w:rsid w:val="00B73B38"/>
    <w:rsid w:val="00B74432"/>
    <w:rsid w:val="00B748DC"/>
    <w:rsid w:val="00B7558F"/>
    <w:rsid w:val="00B756B1"/>
    <w:rsid w:val="00B75E9D"/>
    <w:rsid w:val="00B76092"/>
    <w:rsid w:val="00B76155"/>
    <w:rsid w:val="00B768F4"/>
    <w:rsid w:val="00B76A23"/>
    <w:rsid w:val="00B76ADA"/>
    <w:rsid w:val="00B76B9E"/>
    <w:rsid w:val="00B7711D"/>
    <w:rsid w:val="00B77386"/>
    <w:rsid w:val="00B777FF"/>
    <w:rsid w:val="00B80A26"/>
    <w:rsid w:val="00B810B7"/>
    <w:rsid w:val="00B814D7"/>
    <w:rsid w:val="00B816DB"/>
    <w:rsid w:val="00B82386"/>
    <w:rsid w:val="00B82398"/>
    <w:rsid w:val="00B82505"/>
    <w:rsid w:val="00B8263A"/>
    <w:rsid w:val="00B83456"/>
    <w:rsid w:val="00B8372F"/>
    <w:rsid w:val="00B83BCA"/>
    <w:rsid w:val="00B83F2E"/>
    <w:rsid w:val="00B84364"/>
    <w:rsid w:val="00B84483"/>
    <w:rsid w:val="00B8474C"/>
    <w:rsid w:val="00B84C86"/>
    <w:rsid w:val="00B872EE"/>
    <w:rsid w:val="00B903C6"/>
    <w:rsid w:val="00B9053B"/>
    <w:rsid w:val="00B90A68"/>
    <w:rsid w:val="00B90D0A"/>
    <w:rsid w:val="00B915FE"/>
    <w:rsid w:val="00B91BE0"/>
    <w:rsid w:val="00B92576"/>
    <w:rsid w:val="00B9266B"/>
    <w:rsid w:val="00B938D2"/>
    <w:rsid w:val="00B93C64"/>
    <w:rsid w:val="00B949AA"/>
    <w:rsid w:val="00B94BF2"/>
    <w:rsid w:val="00B95374"/>
    <w:rsid w:val="00B955D2"/>
    <w:rsid w:val="00B95CA6"/>
    <w:rsid w:val="00B96D9B"/>
    <w:rsid w:val="00B97B93"/>
    <w:rsid w:val="00BA081F"/>
    <w:rsid w:val="00BA11FE"/>
    <w:rsid w:val="00BA14DF"/>
    <w:rsid w:val="00BA1BB8"/>
    <w:rsid w:val="00BA2270"/>
    <w:rsid w:val="00BA2B2A"/>
    <w:rsid w:val="00BA2BAA"/>
    <w:rsid w:val="00BA36AF"/>
    <w:rsid w:val="00BA3B67"/>
    <w:rsid w:val="00BA4EE3"/>
    <w:rsid w:val="00BA5A81"/>
    <w:rsid w:val="00BA63C1"/>
    <w:rsid w:val="00BA6725"/>
    <w:rsid w:val="00BA673F"/>
    <w:rsid w:val="00BA6955"/>
    <w:rsid w:val="00BA7DD8"/>
    <w:rsid w:val="00BB1232"/>
    <w:rsid w:val="00BB4544"/>
    <w:rsid w:val="00BB5895"/>
    <w:rsid w:val="00BB5D2F"/>
    <w:rsid w:val="00BB6A3C"/>
    <w:rsid w:val="00BB74B5"/>
    <w:rsid w:val="00BB7930"/>
    <w:rsid w:val="00BB7D1F"/>
    <w:rsid w:val="00BC0260"/>
    <w:rsid w:val="00BC0A99"/>
    <w:rsid w:val="00BC0EF8"/>
    <w:rsid w:val="00BC15B2"/>
    <w:rsid w:val="00BC17F9"/>
    <w:rsid w:val="00BC1A67"/>
    <w:rsid w:val="00BC1E7B"/>
    <w:rsid w:val="00BC2893"/>
    <w:rsid w:val="00BC29F4"/>
    <w:rsid w:val="00BC358B"/>
    <w:rsid w:val="00BC65E2"/>
    <w:rsid w:val="00BC6884"/>
    <w:rsid w:val="00BC7627"/>
    <w:rsid w:val="00BD0740"/>
    <w:rsid w:val="00BD0A0C"/>
    <w:rsid w:val="00BD132C"/>
    <w:rsid w:val="00BD18C5"/>
    <w:rsid w:val="00BD1F10"/>
    <w:rsid w:val="00BD2379"/>
    <w:rsid w:val="00BD2E3C"/>
    <w:rsid w:val="00BD35A5"/>
    <w:rsid w:val="00BD36CB"/>
    <w:rsid w:val="00BD393C"/>
    <w:rsid w:val="00BD3AF1"/>
    <w:rsid w:val="00BD3B9D"/>
    <w:rsid w:val="00BD494D"/>
    <w:rsid w:val="00BD5107"/>
    <w:rsid w:val="00BD5160"/>
    <w:rsid w:val="00BD5383"/>
    <w:rsid w:val="00BD5E6D"/>
    <w:rsid w:val="00BD677C"/>
    <w:rsid w:val="00BD698B"/>
    <w:rsid w:val="00BD7BBD"/>
    <w:rsid w:val="00BE0CC8"/>
    <w:rsid w:val="00BE11AF"/>
    <w:rsid w:val="00BE18F9"/>
    <w:rsid w:val="00BE1BF6"/>
    <w:rsid w:val="00BE1C6A"/>
    <w:rsid w:val="00BE2255"/>
    <w:rsid w:val="00BE2276"/>
    <w:rsid w:val="00BE229D"/>
    <w:rsid w:val="00BE2CD8"/>
    <w:rsid w:val="00BE4CF4"/>
    <w:rsid w:val="00BE50EF"/>
    <w:rsid w:val="00BE5BAE"/>
    <w:rsid w:val="00BE5E75"/>
    <w:rsid w:val="00BE5FC2"/>
    <w:rsid w:val="00BE63FF"/>
    <w:rsid w:val="00BE6AE7"/>
    <w:rsid w:val="00BF069D"/>
    <w:rsid w:val="00BF0844"/>
    <w:rsid w:val="00BF1381"/>
    <w:rsid w:val="00BF2B0B"/>
    <w:rsid w:val="00BF2DAE"/>
    <w:rsid w:val="00BF2EA0"/>
    <w:rsid w:val="00BF387C"/>
    <w:rsid w:val="00BF3A39"/>
    <w:rsid w:val="00BF3B1C"/>
    <w:rsid w:val="00BF3F3C"/>
    <w:rsid w:val="00BF44E3"/>
    <w:rsid w:val="00BF4FD9"/>
    <w:rsid w:val="00BF544F"/>
    <w:rsid w:val="00BF5808"/>
    <w:rsid w:val="00BF5AF0"/>
    <w:rsid w:val="00BF5C6B"/>
    <w:rsid w:val="00BF61FE"/>
    <w:rsid w:val="00BF6625"/>
    <w:rsid w:val="00BF68B4"/>
    <w:rsid w:val="00BF6F3E"/>
    <w:rsid w:val="00BF7401"/>
    <w:rsid w:val="00BF77D5"/>
    <w:rsid w:val="00C0033C"/>
    <w:rsid w:val="00C005B4"/>
    <w:rsid w:val="00C010E7"/>
    <w:rsid w:val="00C01493"/>
    <w:rsid w:val="00C01862"/>
    <w:rsid w:val="00C01E4B"/>
    <w:rsid w:val="00C0250A"/>
    <w:rsid w:val="00C02EF7"/>
    <w:rsid w:val="00C030A7"/>
    <w:rsid w:val="00C030F6"/>
    <w:rsid w:val="00C0344C"/>
    <w:rsid w:val="00C03553"/>
    <w:rsid w:val="00C0494A"/>
    <w:rsid w:val="00C05568"/>
    <w:rsid w:val="00C06366"/>
    <w:rsid w:val="00C069AC"/>
    <w:rsid w:val="00C0729D"/>
    <w:rsid w:val="00C072D6"/>
    <w:rsid w:val="00C11777"/>
    <w:rsid w:val="00C12219"/>
    <w:rsid w:val="00C129FF"/>
    <w:rsid w:val="00C13006"/>
    <w:rsid w:val="00C143ED"/>
    <w:rsid w:val="00C14D67"/>
    <w:rsid w:val="00C14DC7"/>
    <w:rsid w:val="00C15076"/>
    <w:rsid w:val="00C150B2"/>
    <w:rsid w:val="00C15478"/>
    <w:rsid w:val="00C16F6B"/>
    <w:rsid w:val="00C206A1"/>
    <w:rsid w:val="00C21688"/>
    <w:rsid w:val="00C22053"/>
    <w:rsid w:val="00C22E5B"/>
    <w:rsid w:val="00C232A4"/>
    <w:rsid w:val="00C2401E"/>
    <w:rsid w:val="00C25959"/>
    <w:rsid w:val="00C2618F"/>
    <w:rsid w:val="00C26748"/>
    <w:rsid w:val="00C26A97"/>
    <w:rsid w:val="00C26BA5"/>
    <w:rsid w:val="00C26C46"/>
    <w:rsid w:val="00C27166"/>
    <w:rsid w:val="00C27918"/>
    <w:rsid w:val="00C30548"/>
    <w:rsid w:val="00C305F6"/>
    <w:rsid w:val="00C313A0"/>
    <w:rsid w:val="00C31686"/>
    <w:rsid w:val="00C31997"/>
    <w:rsid w:val="00C32720"/>
    <w:rsid w:val="00C32D17"/>
    <w:rsid w:val="00C32F04"/>
    <w:rsid w:val="00C33892"/>
    <w:rsid w:val="00C33C22"/>
    <w:rsid w:val="00C34845"/>
    <w:rsid w:val="00C34F33"/>
    <w:rsid w:val="00C40BB8"/>
    <w:rsid w:val="00C41ACC"/>
    <w:rsid w:val="00C41E00"/>
    <w:rsid w:val="00C42A25"/>
    <w:rsid w:val="00C430D0"/>
    <w:rsid w:val="00C435DF"/>
    <w:rsid w:val="00C43A5D"/>
    <w:rsid w:val="00C440AC"/>
    <w:rsid w:val="00C448E7"/>
    <w:rsid w:val="00C44B68"/>
    <w:rsid w:val="00C44C78"/>
    <w:rsid w:val="00C44E51"/>
    <w:rsid w:val="00C45663"/>
    <w:rsid w:val="00C46508"/>
    <w:rsid w:val="00C475D9"/>
    <w:rsid w:val="00C51B54"/>
    <w:rsid w:val="00C51DB2"/>
    <w:rsid w:val="00C52633"/>
    <w:rsid w:val="00C532EB"/>
    <w:rsid w:val="00C54672"/>
    <w:rsid w:val="00C5655D"/>
    <w:rsid w:val="00C57AAD"/>
    <w:rsid w:val="00C600C3"/>
    <w:rsid w:val="00C60445"/>
    <w:rsid w:val="00C612EA"/>
    <w:rsid w:val="00C61791"/>
    <w:rsid w:val="00C621ED"/>
    <w:rsid w:val="00C625DF"/>
    <w:rsid w:val="00C62A0A"/>
    <w:rsid w:val="00C634F5"/>
    <w:rsid w:val="00C63CE4"/>
    <w:rsid w:val="00C645C4"/>
    <w:rsid w:val="00C645CF"/>
    <w:rsid w:val="00C65F1B"/>
    <w:rsid w:val="00C6667B"/>
    <w:rsid w:val="00C66874"/>
    <w:rsid w:val="00C66BEC"/>
    <w:rsid w:val="00C6710C"/>
    <w:rsid w:val="00C6724F"/>
    <w:rsid w:val="00C67533"/>
    <w:rsid w:val="00C7000E"/>
    <w:rsid w:val="00C704E7"/>
    <w:rsid w:val="00C7229F"/>
    <w:rsid w:val="00C736F6"/>
    <w:rsid w:val="00C7385A"/>
    <w:rsid w:val="00C738AD"/>
    <w:rsid w:val="00C743DE"/>
    <w:rsid w:val="00C74A08"/>
    <w:rsid w:val="00C75D5E"/>
    <w:rsid w:val="00C76A2B"/>
    <w:rsid w:val="00C77EBF"/>
    <w:rsid w:val="00C77FF2"/>
    <w:rsid w:val="00C801C7"/>
    <w:rsid w:val="00C802E3"/>
    <w:rsid w:val="00C807C9"/>
    <w:rsid w:val="00C80935"/>
    <w:rsid w:val="00C80AED"/>
    <w:rsid w:val="00C81880"/>
    <w:rsid w:val="00C81A52"/>
    <w:rsid w:val="00C82595"/>
    <w:rsid w:val="00C8288C"/>
    <w:rsid w:val="00C82A80"/>
    <w:rsid w:val="00C83DFC"/>
    <w:rsid w:val="00C84325"/>
    <w:rsid w:val="00C85C0B"/>
    <w:rsid w:val="00C8612F"/>
    <w:rsid w:val="00C86D02"/>
    <w:rsid w:val="00C86E45"/>
    <w:rsid w:val="00C86F7D"/>
    <w:rsid w:val="00C877EF"/>
    <w:rsid w:val="00C87DCE"/>
    <w:rsid w:val="00C90955"/>
    <w:rsid w:val="00C91ED1"/>
    <w:rsid w:val="00C92D74"/>
    <w:rsid w:val="00C945A5"/>
    <w:rsid w:val="00C94795"/>
    <w:rsid w:val="00C951DE"/>
    <w:rsid w:val="00C957D8"/>
    <w:rsid w:val="00C95DE2"/>
    <w:rsid w:val="00C9611C"/>
    <w:rsid w:val="00C96D32"/>
    <w:rsid w:val="00C97369"/>
    <w:rsid w:val="00C97BCA"/>
    <w:rsid w:val="00CA0014"/>
    <w:rsid w:val="00CA081B"/>
    <w:rsid w:val="00CA0B19"/>
    <w:rsid w:val="00CA1662"/>
    <w:rsid w:val="00CA1B09"/>
    <w:rsid w:val="00CA3704"/>
    <w:rsid w:val="00CA38D3"/>
    <w:rsid w:val="00CA46FB"/>
    <w:rsid w:val="00CA52BF"/>
    <w:rsid w:val="00CA53C3"/>
    <w:rsid w:val="00CA7521"/>
    <w:rsid w:val="00CB01D8"/>
    <w:rsid w:val="00CB040D"/>
    <w:rsid w:val="00CB0BC9"/>
    <w:rsid w:val="00CB25A3"/>
    <w:rsid w:val="00CB25DD"/>
    <w:rsid w:val="00CB2603"/>
    <w:rsid w:val="00CB3400"/>
    <w:rsid w:val="00CB453D"/>
    <w:rsid w:val="00CB4CFD"/>
    <w:rsid w:val="00CB536D"/>
    <w:rsid w:val="00CB6CA3"/>
    <w:rsid w:val="00CB748C"/>
    <w:rsid w:val="00CB7CB8"/>
    <w:rsid w:val="00CC1332"/>
    <w:rsid w:val="00CC4A2E"/>
    <w:rsid w:val="00CC50DA"/>
    <w:rsid w:val="00CC51F0"/>
    <w:rsid w:val="00CC5C48"/>
    <w:rsid w:val="00CC6194"/>
    <w:rsid w:val="00CC6221"/>
    <w:rsid w:val="00CC788E"/>
    <w:rsid w:val="00CD1E39"/>
    <w:rsid w:val="00CD21C5"/>
    <w:rsid w:val="00CD2346"/>
    <w:rsid w:val="00CD3FAE"/>
    <w:rsid w:val="00CD4B19"/>
    <w:rsid w:val="00CD512D"/>
    <w:rsid w:val="00CD5B4A"/>
    <w:rsid w:val="00CD6A63"/>
    <w:rsid w:val="00CD6F04"/>
    <w:rsid w:val="00CD7589"/>
    <w:rsid w:val="00CD78C9"/>
    <w:rsid w:val="00CE0203"/>
    <w:rsid w:val="00CE1CFC"/>
    <w:rsid w:val="00CE1EA8"/>
    <w:rsid w:val="00CE3359"/>
    <w:rsid w:val="00CE47EA"/>
    <w:rsid w:val="00CE599F"/>
    <w:rsid w:val="00CE5B26"/>
    <w:rsid w:val="00CE5E23"/>
    <w:rsid w:val="00CE612B"/>
    <w:rsid w:val="00CE638D"/>
    <w:rsid w:val="00CE672B"/>
    <w:rsid w:val="00CE6FDE"/>
    <w:rsid w:val="00CE71DC"/>
    <w:rsid w:val="00CE7923"/>
    <w:rsid w:val="00CE7F8C"/>
    <w:rsid w:val="00CF06A8"/>
    <w:rsid w:val="00CF0AB8"/>
    <w:rsid w:val="00CF15F4"/>
    <w:rsid w:val="00CF3163"/>
    <w:rsid w:val="00CF33F9"/>
    <w:rsid w:val="00CF3D7B"/>
    <w:rsid w:val="00CF3E4F"/>
    <w:rsid w:val="00CF454F"/>
    <w:rsid w:val="00CF5051"/>
    <w:rsid w:val="00CF52B0"/>
    <w:rsid w:val="00CF54C9"/>
    <w:rsid w:val="00CF5E38"/>
    <w:rsid w:val="00CF720F"/>
    <w:rsid w:val="00CF722C"/>
    <w:rsid w:val="00CF79D4"/>
    <w:rsid w:val="00D0260B"/>
    <w:rsid w:val="00D02C11"/>
    <w:rsid w:val="00D02DB9"/>
    <w:rsid w:val="00D03655"/>
    <w:rsid w:val="00D04054"/>
    <w:rsid w:val="00D041BB"/>
    <w:rsid w:val="00D04632"/>
    <w:rsid w:val="00D05127"/>
    <w:rsid w:val="00D0572F"/>
    <w:rsid w:val="00D05E0A"/>
    <w:rsid w:val="00D05E32"/>
    <w:rsid w:val="00D05E39"/>
    <w:rsid w:val="00D05E96"/>
    <w:rsid w:val="00D05ED6"/>
    <w:rsid w:val="00D0665F"/>
    <w:rsid w:val="00D06AB9"/>
    <w:rsid w:val="00D06BB9"/>
    <w:rsid w:val="00D070B9"/>
    <w:rsid w:val="00D07110"/>
    <w:rsid w:val="00D10DFD"/>
    <w:rsid w:val="00D10F8C"/>
    <w:rsid w:val="00D1133F"/>
    <w:rsid w:val="00D11CE0"/>
    <w:rsid w:val="00D12F0F"/>
    <w:rsid w:val="00D12FDE"/>
    <w:rsid w:val="00D141AE"/>
    <w:rsid w:val="00D14449"/>
    <w:rsid w:val="00D15215"/>
    <w:rsid w:val="00D15BD0"/>
    <w:rsid w:val="00D16195"/>
    <w:rsid w:val="00D16EA2"/>
    <w:rsid w:val="00D16F27"/>
    <w:rsid w:val="00D208C8"/>
    <w:rsid w:val="00D20EE7"/>
    <w:rsid w:val="00D21162"/>
    <w:rsid w:val="00D21C56"/>
    <w:rsid w:val="00D22F6C"/>
    <w:rsid w:val="00D23AAB"/>
    <w:rsid w:val="00D23D51"/>
    <w:rsid w:val="00D25628"/>
    <w:rsid w:val="00D25AED"/>
    <w:rsid w:val="00D26330"/>
    <w:rsid w:val="00D2694B"/>
    <w:rsid w:val="00D26FE2"/>
    <w:rsid w:val="00D27271"/>
    <w:rsid w:val="00D277BC"/>
    <w:rsid w:val="00D30E9F"/>
    <w:rsid w:val="00D3185A"/>
    <w:rsid w:val="00D31C83"/>
    <w:rsid w:val="00D325A5"/>
    <w:rsid w:val="00D33753"/>
    <w:rsid w:val="00D33D30"/>
    <w:rsid w:val="00D34203"/>
    <w:rsid w:val="00D34895"/>
    <w:rsid w:val="00D35210"/>
    <w:rsid w:val="00D35DF1"/>
    <w:rsid w:val="00D36F53"/>
    <w:rsid w:val="00D374FD"/>
    <w:rsid w:val="00D37606"/>
    <w:rsid w:val="00D40362"/>
    <w:rsid w:val="00D42422"/>
    <w:rsid w:val="00D42CE8"/>
    <w:rsid w:val="00D440F7"/>
    <w:rsid w:val="00D44943"/>
    <w:rsid w:val="00D45744"/>
    <w:rsid w:val="00D45A70"/>
    <w:rsid w:val="00D45B95"/>
    <w:rsid w:val="00D45BDD"/>
    <w:rsid w:val="00D462DB"/>
    <w:rsid w:val="00D467D8"/>
    <w:rsid w:val="00D46877"/>
    <w:rsid w:val="00D471CB"/>
    <w:rsid w:val="00D47F41"/>
    <w:rsid w:val="00D50154"/>
    <w:rsid w:val="00D506BE"/>
    <w:rsid w:val="00D50B7E"/>
    <w:rsid w:val="00D51548"/>
    <w:rsid w:val="00D51701"/>
    <w:rsid w:val="00D51C1D"/>
    <w:rsid w:val="00D531B7"/>
    <w:rsid w:val="00D54018"/>
    <w:rsid w:val="00D548BF"/>
    <w:rsid w:val="00D548ED"/>
    <w:rsid w:val="00D54AF7"/>
    <w:rsid w:val="00D552FB"/>
    <w:rsid w:val="00D55764"/>
    <w:rsid w:val="00D55D01"/>
    <w:rsid w:val="00D567ED"/>
    <w:rsid w:val="00D570F8"/>
    <w:rsid w:val="00D57EBB"/>
    <w:rsid w:val="00D60CD3"/>
    <w:rsid w:val="00D613FD"/>
    <w:rsid w:val="00D617D7"/>
    <w:rsid w:val="00D61EA1"/>
    <w:rsid w:val="00D62584"/>
    <w:rsid w:val="00D62DAA"/>
    <w:rsid w:val="00D63478"/>
    <w:rsid w:val="00D63D2E"/>
    <w:rsid w:val="00D640C6"/>
    <w:rsid w:val="00D64194"/>
    <w:rsid w:val="00D64510"/>
    <w:rsid w:val="00D65BDC"/>
    <w:rsid w:val="00D668D1"/>
    <w:rsid w:val="00D66C43"/>
    <w:rsid w:val="00D66D52"/>
    <w:rsid w:val="00D66DCD"/>
    <w:rsid w:val="00D73B15"/>
    <w:rsid w:val="00D74B33"/>
    <w:rsid w:val="00D74E7D"/>
    <w:rsid w:val="00D75044"/>
    <w:rsid w:val="00D77104"/>
    <w:rsid w:val="00D77991"/>
    <w:rsid w:val="00D77C23"/>
    <w:rsid w:val="00D80C40"/>
    <w:rsid w:val="00D8276A"/>
    <w:rsid w:val="00D83243"/>
    <w:rsid w:val="00D8459F"/>
    <w:rsid w:val="00D849E5"/>
    <w:rsid w:val="00D86480"/>
    <w:rsid w:val="00D868D3"/>
    <w:rsid w:val="00D873A8"/>
    <w:rsid w:val="00D87CCF"/>
    <w:rsid w:val="00D90047"/>
    <w:rsid w:val="00D90525"/>
    <w:rsid w:val="00D9103F"/>
    <w:rsid w:val="00D919F9"/>
    <w:rsid w:val="00D92FD2"/>
    <w:rsid w:val="00D93729"/>
    <w:rsid w:val="00D947FB"/>
    <w:rsid w:val="00D95667"/>
    <w:rsid w:val="00D95E20"/>
    <w:rsid w:val="00DA09E5"/>
    <w:rsid w:val="00DA0C00"/>
    <w:rsid w:val="00DA0DA6"/>
    <w:rsid w:val="00DA1289"/>
    <w:rsid w:val="00DA12C7"/>
    <w:rsid w:val="00DA1C83"/>
    <w:rsid w:val="00DA2FA9"/>
    <w:rsid w:val="00DA3008"/>
    <w:rsid w:val="00DA3595"/>
    <w:rsid w:val="00DA3752"/>
    <w:rsid w:val="00DA42CC"/>
    <w:rsid w:val="00DA492F"/>
    <w:rsid w:val="00DA547F"/>
    <w:rsid w:val="00DA5ABB"/>
    <w:rsid w:val="00DA5D8D"/>
    <w:rsid w:val="00DA6B03"/>
    <w:rsid w:val="00DA6EEE"/>
    <w:rsid w:val="00DA6F94"/>
    <w:rsid w:val="00DA7144"/>
    <w:rsid w:val="00DA798C"/>
    <w:rsid w:val="00DA7EB3"/>
    <w:rsid w:val="00DB0B26"/>
    <w:rsid w:val="00DB1777"/>
    <w:rsid w:val="00DB22BF"/>
    <w:rsid w:val="00DB2DC0"/>
    <w:rsid w:val="00DB4682"/>
    <w:rsid w:val="00DB4918"/>
    <w:rsid w:val="00DB4C8F"/>
    <w:rsid w:val="00DB541E"/>
    <w:rsid w:val="00DB5617"/>
    <w:rsid w:val="00DB5A2E"/>
    <w:rsid w:val="00DB60D8"/>
    <w:rsid w:val="00DB6BAE"/>
    <w:rsid w:val="00DB6CF3"/>
    <w:rsid w:val="00DB7055"/>
    <w:rsid w:val="00DB7F3A"/>
    <w:rsid w:val="00DC00F3"/>
    <w:rsid w:val="00DC04A7"/>
    <w:rsid w:val="00DC069B"/>
    <w:rsid w:val="00DC1812"/>
    <w:rsid w:val="00DC1E08"/>
    <w:rsid w:val="00DC21F7"/>
    <w:rsid w:val="00DC274F"/>
    <w:rsid w:val="00DC2A43"/>
    <w:rsid w:val="00DC2E86"/>
    <w:rsid w:val="00DC3659"/>
    <w:rsid w:val="00DC37B3"/>
    <w:rsid w:val="00DC3C82"/>
    <w:rsid w:val="00DC3EE5"/>
    <w:rsid w:val="00DC41EA"/>
    <w:rsid w:val="00DC5EFA"/>
    <w:rsid w:val="00DC64E7"/>
    <w:rsid w:val="00DC6C68"/>
    <w:rsid w:val="00DC6DE3"/>
    <w:rsid w:val="00DC6E4B"/>
    <w:rsid w:val="00DC7855"/>
    <w:rsid w:val="00DC7B14"/>
    <w:rsid w:val="00DC7BEC"/>
    <w:rsid w:val="00DD0228"/>
    <w:rsid w:val="00DD02BB"/>
    <w:rsid w:val="00DD0E4A"/>
    <w:rsid w:val="00DD0F2B"/>
    <w:rsid w:val="00DD0F97"/>
    <w:rsid w:val="00DD19E3"/>
    <w:rsid w:val="00DD1AE2"/>
    <w:rsid w:val="00DD3F4D"/>
    <w:rsid w:val="00DD4238"/>
    <w:rsid w:val="00DD49DF"/>
    <w:rsid w:val="00DD4B65"/>
    <w:rsid w:val="00DD5701"/>
    <w:rsid w:val="00DD5C47"/>
    <w:rsid w:val="00DD7C26"/>
    <w:rsid w:val="00DE0BF5"/>
    <w:rsid w:val="00DE0C56"/>
    <w:rsid w:val="00DE157C"/>
    <w:rsid w:val="00DE1D5F"/>
    <w:rsid w:val="00DE2FBF"/>
    <w:rsid w:val="00DE319D"/>
    <w:rsid w:val="00DE35AA"/>
    <w:rsid w:val="00DE3903"/>
    <w:rsid w:val="00DE50F9"/>
    <w:rsid w:val="00DE5CCF"/>
    <w:rsid w:val="00DE5CE0"/>
    <w:rsid w:val="00DE697A"/>
    <w:rsid w:val="00DE6DBF"/>
    <w:rsid w:val="00DE6F27"/>
    <w:rsid w:val="00DE7EF6"/>
    <w:rsid w:val="00DF0BE8"/>
    <w:rsid w:val="00DF23DB"/>
    <w:rsid w:val="00DF2554"/>
    <w:rsid w:val="00DF2597"/>
    <w:rsid w:val="00DF2C6E"/>
    <w:rsid w:val="00DF3A26"/>
    <w:rsid w:val="00DF404C"/>
    <w:rsid w:val="00DF483A"/>
    <w:rsid w:val="00DF52C1"/>
    <w:rsid w:val="00DF5C77"/>
    <w:rsid w:val="00DF607D"/>
    <w:rsid w:val="00DF6456"/>
    <w:rsid w:val="00DF6BC7"/>
    <w:rsid w:val="00DF6E9A"/>
    <w:rsid w:val="00DF71CF"/>
    <w:rsid w:val="00DF74B2"/>
    <w:rsid w:val="00DF7BEF"/>
    <w:rsid w:val="00E0076E"/>
    <w:rsid w:val="00E00973"/>
    <w:rsid w:val="00E00A0D"/>
    <w:rsid w:val="00E00FFA"/>
    <w:rsid w:val="00E01635"/>
    <w:rsid w:val="00E0247F"/>
    <w:rsid w:val="00E0268D"/>
    <w:rsid w:val="00E0315D"/>
    <w:rsid w:val="00E04C4B"/>
    <w:rsid w:val="00E0639A"/>
    <w:rsid w:val="00E06867"/>
    <w:rsid w:val="00E0699D"/>
    <w:rsid w:val="00E10D19"/>
    <w:rsid w:val="00E11D7C"/>
    <w:rsid w:val="00E1239D"/>
    <w:rsid w:val="00E12AE0"/>
    <w:rsid w:val="00E12BEB"/>
    <w:rsid w:val="00E12EAF"/>
    <w:rsid w:val="00E14EB0"/>
    <w:rsid w:val="00E154A2"/>
    <w:rsid w:val="00E15949"/>
    <w:rsid w:val="00E15D17"/>
    <w:rsid w:val="00E16CE6"/>
    <w:rsid w:val="00E174BA"/>
    <w:rsid w:val="00E178BF"/>
    <w:rsid w:val="00E17B4D"/>
    <w:rsid w:val="00E21F3B"/>
    <w:rsid w:val="00E21FA4"/>
    <w:rsid w:val="00E22AB4"/>
    <w:rsid w:val="00E23667"/>
    <w:rsid w:val="00E252C3"/>
    <w:rsid w:val="00E25B72"/>
    <w:rsid w:val="00E25D9A"/>
    <w:rsid w:val="00E26208"/>
    <w:rsid w:val="00E26A57"/>
    <w:rsid w:val="00E271A5"/>
    <w:rsid w:val="00E303BD"/>
    <w:rsid w:val="00E305B3"/>
    <w:rsid w:val="00E31007"/>
    <w:rsid w:val="00E3146D"/>
    <w:rsid w:val="00E331BE"/>
    <w:rsid w:val="00E3389A"/>
    <w:rsid w:val="00E33C75"/>
    <w:rsid w:val="00E34024"/>
    <w:rsid w:val="00E359F4"/>
    <w:rsid w:val="00E35D35"/>
    <w:rsid w:val="00E35E8D"/>
    <w:rsid w:val="00E36053"/>
    <w:rsid w:val="00E36984"/>
    <w:rsid w:val="00E37496"/>
    <w:rsid w:val="00E37B50"/>
    <w:rsid w:val="00E402DF"/>
    <w:rsid w:val="00E40535"/>
    <w:rsid w:val="00E4088D"/>
    <w:rsid w:val="00E40F33"/>
    <w:rsid w:val="00E41CD8"/>
    <w:rsid w:val="00E4274E"/>
    <w:rsid w:val="00E42B7B"/>
    <w:rsid w:val="00E42EDC"/>
    <w:rsid w:val="00E43B5E"/>
    <w:rsid w:val="00E43C6F"/>
    <w:rsid w:val="00E44388"/>
    <w:rsid w:val="00E44ABF"/>
    <w:rsid w:val="00E44D91"/>
    <w:rsid w:val="00E45EF6"/>
    <w:rsid w:val="00E464B3"/>
    <w:rsid w:val="00E46834"/>
    <w:rsid w:val="00E46A8C"/>
    <w:rsid w:val="00E47554"/>
    <w:rsid w:val="00E50764"/>
    <w:rsid w:val="00E5304A"/>
    <w:rsid w:val="00E53762"/>
    <w:rsid w:val="00E53C32"/>
    <w:rsid w:val="00E54839"/>
    <w:rsid w:val="00E54D64"/>
    <w:rsid w:val="00E54DC5"/>
    <w:rsid w:val="00E563D0"/>
    <w:rsid w:val="00E5659E"/>
    <w:rsid w:val="00E56ABE"/>
    <w:rsid w:val="00E5765F"/>
    <w:rsid w:val="00E60253"/>
    <w:rsid w:val="00E60330"/>
    <w:rsid w:val="00E6145F"/>
    <w:rsid w:val="00E619C1"/>
    <w:rsid w:val="00E61E7C"/>
    <w:rsid w:val="00E633C1"/>
    <w:rsid w:val="00E63A16"/>
    <w:rsid w:val="00E6400F"/>
    <w:rsid w:val="00E658D4"/>
    <w:rsid w:val="00E658D9"/>
    <w:rsid w:val="00E666A3"/>
    <w:rsid w:val="00E67B7C"/>
    <w:rsid w:val="00E7062E"/>
    <w:rsid w:val="00E70BD8"/>
    <w:rsid w:val="00E70E61"/>
    <w:rsid w:val="00E71181"/>
    <w:rsid w:val="00E711A8"/>
    <w:rsid w:val="00E711E8"/>
    <w:rsid w:val="00E71332"/>
    <w:rsid w:val="00E71A9A"/>
    <w:rsid w:val="00E72A25"/>
    <w:rsid w:val="00E734F1"/>
    <w:rsid w:val="00E7409B"/>
    <w:rsid w:val="00E745A1"/>
    <w:rsid w:val="00E74C67"/>
    <w:rsid w:val="00E755D6"/>
    <w:rsid w:val="00E76F08"/>
    <w:rsid w:val="00E77857"/>
    <w:rsid w:val="00E77F18"/>
    <w:rsid w:val="00E81B70"/>
    <w:rsid w:val="00E81F02"/>
    <w:rsid w:val="00E821F2"/>
    <w:rsid w:val="00E8242D"/>
    <w:rsid w:val="00E8324A"/>
    <w:rsid w:val="00E83430"/>
    <w:rsid w:val="00E836BA"/>
    <w:rsid w:val="00E83B26"/>
    <w:rsid w:val="00E83DA5"/>
    <w:rsid w:val="00E84654"/>
    <w:rsid w:val="00E84A99"/>
    <w:rsid w:val="00E84DBB"/>
    <w:rsid w:val="00E86A8C"/>
    <w:rsid w:val="00E87EA7"/>
    <w:rsid w:val="00E90598"/>
    <w:rsid w:val="00E90BCC"/>
    <w:rsid w:val="00E90D4D"/>
    <w:rsid w:val="00E91989"/>
    <w:rsid w:val="00E91C29"/>
    <w:rsid w:val="00E92079"/>
    <w:rsid w:val="00E922D0"/>
    <w:rsid w:val="00E948FF"/>
    <w:rsid w:val="00E96035"/>
    <w:rsid w:val="00E97330"/>
    <w:rsid w:val="00E97CB8"/>
    <w:rsid w:val="00EA0058"/>
    <w:rsid w:val="00EA0B19"/>
    <w:rsid w:val="00EA0F85"/>
    <w:rsid w:val="00EA27F7"/>
    <w:rsid w:val="00EA29C1"/>
    <w:rsid w:val="00EA2B9C"/>
    <w:rsid w:val="00EA3424"/>
    <w:rsid w:val="00EA363B"/>
    <w:rsid w:val="00EA378C"/>
    <w:rsid w:val="00EA3DDB"/>
    <w:rsid w:val="00EA410C"/>
    <w:rsid w:val="00EA43F2"/>
    <w:rsid w:val="00EA679D"/>
    <w:rsid w:val="00EA7579"/>
    <w:rsid w:val="00EA7F1D"/>
    <w:rsid w:val="00EB0EA3"/>
    <w:rsid w:val="00EB1DAA"/>
    <w:rsid w:val="00EB2693"/>
    <w:rsid w:val="00EB270C"/>
    <w:rsid w:val="00EB357C"/>
    <w:rsid w:val="00EB3C34"/>
    <w:rsid w:val="00EB56D7"/>
    <w:rsid w:val="00EB7C07"/>
    <w:rsid w:val="00EC05C9"/>
    <w:rsid w:val="00EC0698"/>
    <w:rsid w:val="00EC0EF3"/>
    <w:rsid w:val="00EC139A"/>
    <w:rsid w:val="00EC273A"/>
    <w:rsid w:val="00EC3B45"/>
    <w:rsid w:val="00EC3E1C"/>
    <w:rsid w:val="00EC3E76"/>
    <w:rsid w:val="00EC3EB6"/>
    <w:rsid w:val="00EC4361"/>
    <w:rsid w:val="00EC5980"/>
    <w:rsid w:val="00EC7DDD"/>
    <w:rsid w:val="00ED0CAD"/>
    <w:rsid w:val="00ED11CB"/>
    <w:rsid w:val="00ED13FA"/>
    <w:rsid w:val="00ED19DD"/>
    <w:rsid w:val="00ED1F8E"/>
    <w:rsid w:val="00ED2455"/>
    <w:rsid w:val="00ED5507"/>
    <w:rsid w:val="00ED6F85"/>
    <w:rsid w:val="00ED75C2"/>
    <w:rsid w:val="00EE058E"/>
    <w:rsid w:val="00EE0AEA"/>
    <w:rsid w:val="00EE14A2"/>
    <w:rsid w:val="00EE1EF1"/>
    <w:rsid w:val="00EE388B"/>
    <w:rsid w:val="00EE3B66"/>
    <w:rsid w:val="00EE3E1B"/>
    <w:rsid w:val="00EE5006"/>
    <w:rsid w:val="00EE519B"/>
    <w:rsid w:val="00EE6317"/>
    <w:rsid w:val="00EE6459"/>
    <w:rsid w:val="00EE7F9E"/>
    <w:rsid w:val="00EF0892"/>
    <w:rsid w:val="00EF0960"/>
    <w:rsid w:val="00EF3CAE"/>
    <w:rsid w:val="00EF40CE"/>
    <w:rsid w:val="00EF4E60"/>
    <w:rsid w:val="00EF516D"/>
    <w:rsid w:val="00EF58D7"/>
    <w:rsid w:val="00EF593D"/>
    <w:rsid w:val="00EF5E14"/>
    <w:rsid w:val="00EF67CA"/>
    <w:rsid w:val="00EF7467"/>
    <w:rsid w:val="00EF74ED"/>
    <w:rsid w:val="00F00DA1"/>
    <w:rsid w:val="00F00E9F"/>
    <w:rsid w:val="00F03476"/>
    <w:rsid w:val="00F03D38"/>
    <w:rsid w:val="00F03FCC"/>
    <w:rsid w:val="00F042B7"/>
    <w:rsid w:val="00F0444C"/>
    <w:rsid w:val="00F04D43"/>
    <w:rsid w:val="00F05140"/>
    <w:rsid w:val="00F05EC3"/>
    <w:rsid w:val="00F07AD5"/>
    <w:rsid w:val="00F07FA5"/>
    <w:rsid w:val="00F104B8"/>
    <w:rsid w:val="00F107F5"/>
    <w:rsid w:val="00F10967"/>
    <w:rsid w:val="00F11700"/>
    <w:rsid w:val="00F126BE"/>
    <w:rsid w:val="00F12AA2"/>
    <w:rsid w:val="00F15BE9"/>
    <w:rsid w:val="00F15E15"/>
    <w:rsid w:val="00F162CE"/>
    <w:rsid w:val="00F1683D"/>
    <w:rsid w:val="00F16B27"/>
    <w:rsid w:val="00F176D9"/>
    <w:rsid w:val="00F17A55"/>
    <w:rsid w:val="00F17ACF"/>
    <w:rsid w:val="00F203B9"/>
    <w:rsid w:val="00F21E39"/>
    <w:rsid w:val="00F223BE"/>
    <w:rsid w:val="00F22446"/>
    <w:rsid w:val="00F22B9A"/>
    <w:rsid w:val="00F236B7"/>
    <w:rsid w:val="00F24B2F"/>
    <w:rsid w:val="00F258C8"/>
    <w:rsid w:val="00F262D4"/>
    <w:rsid w:val="00F26750"/>
    <w:rsid w:val="00F26B35"/>
    <w:rsid w:val="00F270AE"/>
    <w:rsid w:val="00F3005E"/>
    <w:rsid w:val="00F30C56"/>
    <w:rsid w:val="00F3119D"/>
    <w:rsid w:val="00F3123F"/>
    <w:rsid w:val="00F312B7"/>
    <w:rsid w:val="00F318FE"/>
    <w:rsid w:val="00F31F43"/>
    <w:rsid w:val="00F321A9"/>
    <w:rsid w:val="00F330F9"/>
    <w:rsid w:val="00F340C7"/>
    <w:rsid w:val="00F347DD"/>
    <w:rsid w:val="00F34AF9"/>
    <w:rsid w:val="00F34C7C"/>
    <w:rsid w:val="00F34E91"/>
    <w:rsid w:val="00F3572E"/>
    <w:rsid w:val="00F36681"/>
    <w:rsid w:val="00F37AC1"/>
    <w:rsid w:val="00F40E38"/>
    <w:rsid w:val="00F413D7"/>
    <w:rsid w:val="00F42783"/>
    <w:rsid w:val="00F42D81"/>
    <w:rsid w:val="00F44574"/>
    <w:rsid w:val="00F466EC"/>
    <w:rsid w:val="00F46C6E"/>
    <w:rsid w:val="00F470E2"/>
    <w:rsid w:val="00F47118"/>
    <w:rsid w:val="00F47823"/>
    <w:rsid w:val="00F479C8"/>
    <w:rsid w:val="00F505F9"/>
    <w:rsid w:val="00F51178"/>
    <w:rsid w:val="00F52D06"/>
    <w:rsid w:val="00F52FDE"/>
    <w:rsid w:val="00F53918"/>
    <w:rsid w:val="00F540DB"/>
    <w:rsid w:val="00F54658"/>
    <w:rsid w:val="00F54D03"/>
    <w:rsid w:val="00F55DF6"/>
    <w:rsid w:val="00F56201"/>
    <w:rsid w:val="00F569DA"/>
    <w:rsid w:val="00F56A82"/>
    <w:rsid w:val="00F574A4"/>
    <w:rsid w:val="00F57B43"/>
    <w:rsid w:val="00F6035E"/>
    <w:rsid w:val="00F60669"/>
    <w:rsid w:val="00F60990"/>
    <w:rsid w:val="00F60E4F"/>
    <w:rsid w:val="00F6163F"/>
    <w:rsid w:val="00F61B29"/>
    <w:rsid w:val="00F61C59"/>
    <w:rsid w:val="00F61D82"/>
    <w:rsid w:val="00F6246E"/>
    <w:rsid w:val="00F62A85"/>
    <w:rsid w:val="00F63165"/>
    <w:rsid w:val="00F63FBF"/>
    <w:rsid w:val="00F64537"/>
    <w:rsid w:val="00F64815"/>
    <w:rsid w:val="00F649E9"/>
    <w:rsid w:val="00F64AD5"/>
    <w:rsid w:val="00F6556B"/>
    <w:rsid w:val="00F66DE8"/>
    <w:rsid w:val="00F672F8"/>
    <w:rsid w:val="00F70BA3"/>
    <w:rsid w:val="00F722FF"/>
    <w:rsid w:val="00F73091"/>
    <w:rsid w:val="00F74EA4"/>
    <w:rsid w:val="00F74EDD"/>
    <w:rsid w:val="00F750A2"/>
    <w:rsid w:val="00F7680E"/>
    <w:rsid w:val="00F76920"/>
    <w:rsid w:val="00F76AA8"/>
    <w:rsid w:val="00F76C98"/>
    <w:rsid w:val="00F76EA3"/>
    <w:rsid w:val="00F77798"/>
    <w:rsid w:val="00F77BB2"/>
    <w:rsid w:val="00F8099B"/>
    <w:rsid w:val="00F80D4F"/>
    <w:rsid w:val="00F80EA1"/>
    <w:rsid w:val="00F80F95"/>
    <w:rsid w:val="00F81562"/>
    <w:rsid w:val="00F82065"/>
    <w:rsid w:val="00F84428"/>
    <w:rsid w:val="00F84C05"/>
    <w:rsid w:val="00F84DDC"/>
    <w:rsid w:val="00F84FF8"/>
    <w:rsid w:val="00F85AE3"/>
    <w:rsid w:val="00F85C9A"/>
    <w:rsid w:val="00F86365"/>
    <w:rsid w:val="00F86CBE"/>
    <w:rsid w:val="00F86D22"/>
    <w:rsid w:val="00F90C65"/>
    <w:rsid w:val="00F91DE4"/>
    <w:rsid w:val="00F91FC8"/>
    <w:rsid w:val="00F92623"/>
    <w:rsid w:val="00F92855"/>
    <w:rsid w:val="00F929C8"/>
    <w:rsid w:val="00F9362B"/>
    <w:rsid w:val="00F93793"/>
    <w:rsid w:val="00F9509F"/>
    <w:rsid w:val="00F96FD4"/>
    <w:rsid w:val="00F97380"/>
    <w:rsid w:val="00FA10E5"/>
    <w:rsid w:val="00FA1D2A"/>
    <w:rsid w:val="00FA36F3"/>
    <w:rsid w:val="00FA3E9D"/>
    <w:rsid w:val="00FA3F3F"/>
    <w:rsid w:val="00FA450E"/>
    <w:rsid w:val="00FA59C1"/>
    <w:rsid w:val="00FA5D1D"/>
    <w:rsid w:val="00FA6193"/>
    <w:rsid w:val="00FA684E"/>
    <w:rsid w:val="00FA6F47"/>
    <w:rsid w:val="00FB04B6"/>
    <w:rsid w:val="00FB0C3D"/>
    <w:rsid w:val="00FB1140"/>
    <w:rsid w:val="00FB1378"/>
    <w:rsid w:val="00FB2811"/>
    <w:rsid w:val="00FB28B8"/>
    <w:rsid w:val="00FB390F"/>
    <w:rsid w:val="00FB4180"/>
    <w:rsid w:val="00FB46C1"/>
    <w:rsid w:val="00FB4E5C"/>
    <w:rsid w:val="00FB50A6"/>
    <w:rsid w:val="00FB5540"/>
    <w:rsid w:val="00FB5A2A"/>
    <w:rsid w:val="00FB742A"/>
    <w:rsid w:val="00FB748A"/>
    <w:rsid w:val="00FC0054"/>
    <w:rsid w:val="00FC0177"/>
    <w:rsid w:val="00FC0E91"/>
    <w:rsid w:val="00FC0F6A"/>
    <w:rsid w:val="00FC2850"/>
    <w:rsid w:val="00FC28BE"/>
    <w:rsid w:val="00FC3C25"/>
    <w:rsid w:val="00FC3D82"/>
    <w:rsid w:val="00FC414C"/>
    <w:rsid w:val="00FC4711"/>
    <w:rsid w:val="00FC542A"/>
    <w:rsid w:val="00FC5459"/>
    <w:rsid w:val="00FC5E7C"/>
    <w:rsid w:val="00FC5F1F"/>
    <w:rsid w:val="00FC627D"/>
    <w:rsid w:val="00FC67DF"/>
    <w:rsid w:val="00FC70FD"/>
    <w:rsid w:val="00FC72D5"/>
    <w:rsid w:val="00FD00D4"/>
    <w:rsid w:val="00FD0869"/>
    <w:rsid w:val="00FD0D8B"/>
    <w:rsid w:val="00FD273E"/>
    <w:rsid w:val="00FD2C3E"/>
    <w:rsid w:val="00FD3428"/>
    <w:rsid w:val="00FD3AEB"/>
    <w:rsid w:val="00FD4A18"/>
    <w:rsid w:val="00FD695D"/>
    <w:rsid w:val="00FD6CB6"/>
    <w:rsid w:val="00FD6E8B"/>
    <w:rsid w:val="00FE0770"/>
    <w:rsid w:val="00FE0918"/>
    <w:rsid w:val="00FE0B32"/>
    <w:rsid w:val="00FE0D41"/>
    <w:rsid w:val="00FE20D9"/>
    <w:rsid w:val="00FE20E1"/>
    <w:rsid w:val="00FE21B1"/>
    <w:rsid w:val="00FE2BA7"/>
    <w:rsid w:val="00FE2D8B"/>
    <w:rsid w:val="00FE2FC3"/>
    <w:rsid w:val="00FE3E17"/>
    <w:rsid w:val="00FE42A7"/>
    <w:rsid w:val="00FE5060"/>
    <w:rsid w:val="00FE5158"/>
    <w:rsid w:val="00FE53F1"/>
    <w:rsid w:val="00FE5497"/>
    <w:rsid w:val="00FE5701"/>
    <w:rsid w:val="00FE66AA"/>
    <w:rsid w:val="00FE692E"/>
    <w:rsid w:val="00FE76C6"/>
    <w:rsid w:val="00FE7BE4"/>
    <w:rsid w:val="00FF017E"/>
    <w:rsid w:val="00FF0D84"/>
    <w:rsid w:val="00FF0E3A"/>
    <w:rsid w:val="00FF1182"/>
    <w:rsid w:val="00FF1540"/>
    <w:rsid w:val="00FF16E3"/>
    <w:rsid w:val="00FF17B0"/>
    <w:rsid w:val="00FF1A16"/>
    <w:rsid w:val="00FF1DD2"/>
    <w:rsid w:val="00FF21A3"/>
    <w:rsid w:val="00FF2E0B"/>
    <w:rsid w:val="00FF3254"/>
    <w:rsid w:val="00FF3290"/>
    <w:rsid w:val="00FF3BFC"/>
    <w:rsid w:val="00FF3E02"/>
    <w:rsid w:val="00FF42C1"/>
    <w:rsid w:val="00FF5470"/>
    <w:rsid w:val="00FF626E"/>
    <w:rsid w:val="00FF7B5A"/>
    <w:rsid w:val="10EC333D"/>
    <w:rsid w:val="609A5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name="toc 6"/>
    <w:lsdException w:unhideWhenUsed="0" w:uiPriority="0" w:semiHidden="0" w:name="toc 7"/>
    <w:lsdException w:unhideWhenUsed="0" w:uiPriority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47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4">
    <w:name w:val="Default Paragraph Font"/>
    <w:uiPriority w:val="0"/>
  </w:style>
  <w:style w:type="table" w:default="1" w:styleId="32">
    <w:name w:val="Normal Table"/>
    <w:semiHidden/>
    <w:uiPriority w:val="0"/>
    <w:tblPr>
      <w:tblStyle w:val="32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3"/>
    <w:basedOn w:val="1"/>
    <w:uiPriority w:val="0"/>
    <w:pPr>
      <w:widowControl/>
      <w:numPr>
        <w:ilvl w:val="3"/>
        <w:numId w:val="1"/>
      </w:numPr>
      <w:tabs>
        <w:tab w:val="left" w:pos="1141"/>
      </w:tabs>
      <w:spacing w:line="500" w:lineRule="exact"/>
    </w:pPr>
    <w:rPr>
      <w:color w:val="000000"/>
      <w:sz w:val="24"/>
    </w:rPr>
  </w:style>
  <w:style w:type="paragraph" w:styleId="6">
    <w:name w:val="annotation text"/>
    <w:basedOn w:val="1"/>
    <w:link w:val="48"/>
    <w:semiHidden/>
    <w:uiPriority w:val="0"/>
    <w:pPr>
      <w:spacing w:beforeLines="50" w:afterLines="50" w:line="360" w:lineRule="auto"/>
      <w:ind w:firstLine="480" w:firstLineChars="200"/>
    </w:pPr>
    <w:rPr>
      <w:rFonts w:ascii="宋体" w:hAnsi="宋体" w:cs="宋体"/>
      <w:color w:val="000000"/>
      <w:kern w:val="44"/>
      <w:sz w:val="24"/>
    </w:rPr>
  </w:style>
  <w:style w:type="paragraph" w:styleId="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link w:val="45"/>
    <w:uiPriority w:val="0"/>
    <w:pPr>
      <w:spacing w:after="120"/>
    </w:pPr>
  </w:style>
  <w:style w:type="paragraph" w:styleId="9">
    <w:name w:val="Body Text Indent"/>
    <w:basedOn w:val="1"/>
    <w:link w:val="38"/>
    <w:uiPriority w:val="0"/>
    <w:pPr>
      <w:tabs>
        <w:tab w:val="left" w:pos="1364"/>
      </w:tabs>
      <w:spacing w:after="120"/>
      <w:ind w:left="420" w:leftChars="200" w:firstLine="420"/>
    </w:pPr>
  </w:style>
  <w:style w:type="paragraph" w:styleId="10">
    <w:name w:val="List 2"/>
    <w:basedOn w:val="1"/>
    <w:uiPriority w:val="0"/>
    <w:pPr>
      <w:widowControl/>
      <w:numPr>
        <w:ilvl w:val="2"/>
        <w:numId w:val="1"/>
      </w:numPr>
      <w:tabs>
        <w:tab w:val="left" w:pos="1141"/>
      </w:tabs>
      <w:spacing w:line="500" w:lineRule="exact"/>
    </w:pPr>
    <w:rPr>
      <w:sz w:val="24"/>
    </w:rPr>
  </w:style>
  <w:style w:type="paragraph" w:styleId="11">
    <w:name w:val="List Continue"/>
    <w:basedOn w:val="1"/>
    <w:uiPriority w:val="0"/>
    <w:pPr>
      <w:widowControl/>
      <w:numPr>
        <w:ilvl w:val="6"/>
        <w:numId w:val="1"/>
      </w:numPr>
      <w:tabs>
        <w:tab w:val="left" w:pos="1141"/>
      </w:tabs>
      <w:spacing w:line="500" w:lineRule="exact"/>
    </w:pPr>
    <w:rPr>
      <w:bCs/>
      <w:color w:val="000000"/>
      <w:sz w:val="24"/>
    </w:rPr>
  </w:style>
  <w:style w:type="paragraph" w:styleId="12">
    <w:name w:val="Plain Text"/>
    <w:basedOn w:val="1"/>
    <w:link w:val="50"/>
    <w:uiPriority w:val="0"/>
    <w:rPr>
      <w:rFonts w:ascii="宋体" w:hAnsi="Courier New" w:cs="Courier New"/>
      <w:szCs w:val="21"/>
    </w:rPr>
  </w:style>
  <w:style w:type="paragraph" w:styleId="13">
    <w:name w:val="toc 8"/>
    <w:basedOn w:val="1"/>
    <w:next w:val="1"/>
    <w:semiHidden/>
    <w:uiPriority w:val="0"/>
    <w:pPr>
      <w:ind w:left="1470"/>
      <w:jc w:val="left"/>
    </w:pPr>
    <w:rPr>
      <w:szCs w:val="21"/>
    </w:rPr>
  </w:style>
  <w:style w:type="paragraph" w:styleId="14">
    <w:name w:val="Date"/>
    <w:basedOn w:val="1"/>
    <w:next w:val="1"/>
    <w:link w:val="40"/>
    <w:uiPriority w:val="0"/>
    <w:rPr>
      <w:rFonts w:ascii="宋体" w:hAnsi="宋体"/>
      <w:bCs/>
      <w:kern w:val="0"/>
      <w:sz w:val="20"/>
      <w:szCs w:val="20"/>
    </w:rPr>
  </w:style>
  <w:style w:type="paragraph" w:styleId="15">
    <w:name w:val="Body Text Indent 2"/>
    <w:basedOn w:val="1"/>
    <w:link w:val="43"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link w:val="39"/>
    <w:semiHidden/>
    <w:uiPriority w:val="0"/>
    <w:rPr>
      <w:sz w:val="18"/>
      <w:szCs w:val="18"/>
    </w:rPr>
  </w:style>
  <w:style w:type="paragraph" w:styleId="17">
    <w:name w:val="footer"/>
    <w:basedOn w:val="1"/>
    <w:link w:val="4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iPriority w:val="39"/>
    <w:pPr>
      <w:tabs>
        <w:tab w:val="left" w:pos="540"/>
        <w:tab w:val="right" w:leader="dot" w:pos="9910"/>
      </w:tabs>
      <w:spacing w:line="400" w:lineRule="exact"/>
    </w:pPr>
  </w:style>
  <w:style w:type="paragraph" w:styleId="20">
    <w:name w:val="List"/>
    <w:basedOn w:val="1"/>
    <w:uiPriority w:val="0"/>
    <w:pPr>
      <w:spacing w:line="300" w:lineRule="auto"/>
      <w:ind w:right="74" w:firstLine="480" w:firstLineChars="200"/>
    </w:pPr>
    <w:rPr>
      <w:rFonts w:ascii="宋体" w:hAnsi="宋体" w:cs="Arial"/>
      <w:kern w:val="0"/>
      <w:sz w:val="24"/>
    </w:rPr>
  </w:style>
  <w:style w:type="paragraph" w:styleId="21">
    <w:name w:val="toc 6"/>
    <w:basedOn w:val="1"/>
    <w:next w:val="1"/>
    <w:semiHidden/>
    <w:uiPriority w:val="0"/>
    <w:pPr>
      <w:ind w:left="1050"/>
      <w:jc w:val="left"/>
    </w:pPr>
    <w:rPr>
      <w:szCs w:val="21"/>
    </w:rPr>
  </w:style>
  <w:style w:type="paragraph" w:styleId="22">
    <w:name w:val="List 5"/>
    <w:basedOn w:val="1"/>
    <w:uiPriority w:val="0"/>
    <w:pPr>
      <w:widowControl/>
      <w:numPr>
        <w:ilvl w:val="5"/>
        <w:numId w:val="1"/>
      </w:numPr>
      <w:tabs>
        <w:tab w:val="left" w:pos="1141"/>
      </w:tabs>
      <w:spacing w:line="500" w:lineRule="exact"/>
    </w:pPr>
    <w:rPr>
      <w:color w:val="000000"/>
      <w:sz w:val="24"/>
    </w:rPr>
  </w:style>
  <w:style w:type="paragraph" w:styleId="23">
    <w:name w:val="toc 2"/>
    <w:basedOn w:val="1"/>
    <w:next w:val="1"/>
    <w:semiHidden/>
    <w:uiPriority w:val="0"/>
    <w:pPr>
      <w:ind w:left="420" w:leftChars="200"/>
    </w:pPr>
  </w:style>
  <w:style w:type="paragraph" w:styleId="24">
    <w:name w:val="Body Text 2"/>
    <w:basedOn w:val="1"/>
    <w:uiPriority w:val="0"/>
    <w:pPr>
      <w:spacing w:after="120" w:line="480" w:lineRule="auto"/>
    </w:pPr>
  </w:style>
  <w:style w:type="paragraph" w:styleId="25">
    <w:name w:val="List 4"/>
    <w:basedOn w:val="1"/>
    <w:uiPriority w:val="0"/>
    <w:pPr>
      <w:widowControl/>
      <w:numPr>
        <w:ilvl w:val="4"/>
        <w:numId w:val="1"/>
      </w:numPr>
      <w:tabs>
        <w:tab w:val="left" w:pos="1141"/>
      </w:tabs>
      <w:spacing w:line="500" w:lineRule="exact"/>
    </w:pPr>
    <w:rPr>
      <w:color w:val="000000"/>
      <w:sz w:val="24"/>
    </w:rPr>
  </w:style>
  <w:style w:type="paragraph" w:styleId="26">
    <w:name w:val="List Continue 2"/>
    <w:basedOn w:val="1"/>
    <w:uiPriority w:val="0"/>
    <w:pPr>
      <w:widowControl/>
      <w:numPr>
        <w:ilvl w:val="7"/>
        <w:numId w:val="1"/>
      </w:numPr>
      <w:tabs>
        <w:tab w:val="left" w:pos="1140"/>
      </w:tabs>
      <w:spacing w:line="500" w:lineRule="exact"/>
    </w:pPr>
    <w:rPr>
      <w:bCs/>
      <w:color w:val="000000"/>
      <w:sz w:val="24"/>
    </w:rPr>
  </w:style>
  <w:style w:type="paragraph" w:styleId="27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List Continue 3"/>
    <w:basedOn w:val="1"/>
    <w:uiPriority w:val="0"/>
    <w:pPr>
      <w:widowControl/>
      <w:numPr>
        <w:ilvl w:val="8"/>
        <w:numId w:val="1"/>
      </w:numPr>
      <w:tabs>
        <w:tab w:val="left" w:pos="1140"/>
      </w:tabs>
      <w:spacing w:line="500" w:lineRule="exact"/>
    </w:pPr>
    <w:rPr>
      <w:bCs/>
      <w:color w:val="000000"/>
      <w:sz w:val="24"/>
    </w:rPr>
  </w:style>
  <w:style w:type="paragraph" w:styleId="30">
    <w:name w:val="Title"/>
    <w:basedOn w:val="1"/>
    <w:link w:val="5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1">
    <w:name w:val="Body Text First Indent"/>
    <w:basedOn w:val="8"/>
    <w:uiPriority w:val="0"/>
    <w:pPr>
      <w:ind w:firstLine="420" w:firstLineChars="100"/>
    </w:pPr>
  </w:style>
  <w:style w:type="table" w:styleId="33">
    <w:name w:val="Table Grid"/>
    <w:basedOn w:val="32"/>
    <w:uiPriority w:val="0"/>
    <w:pPr>
      <w:widowControl w:val="0"/>
      <w:jc w:val="both"/>
    </w:pPr>
    <w:rPr>
      <w:lang w:val="en-US" w:eastAsia="zh-CN" w:bidi="ar-SA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uiPriority w:val="0"/>
  </w:style>
  <w:style w:type="character" w:styleId="36">
    <w:name w:val="Emphasis"/>
    <w:basedOn w:val="34"/>
    <w:qFormat/>
    <w:uiPriority w:val="20"/>
    <w:rPr>
      <w:i/>
      <w:iCs/>
    </w:rPr>
  </w:style>
  <w:style w:type="character" w:styleId="37">
    <w:name w:val="Hyperlink"/>
    <w:basedOn w:val="34"/>
    <w:uiPriority w:val="99"/>
    <w:rPr>
      <w:color w:val="0000FF"/>
      <w:u w:val="single"/>
    </w:rPr>
  </w:style>
  <w:style w:type="character" w:customStyle="1" w:styleId="38">
    <w:name w:val=" Char Char6"/>
    <w:basedOn w:val="34"/>
    <w:link w:val="9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9">
    <w:name w:val=" Char Char7"/>
    <w:basedOn w:val="34"/>
    <w:link w:val="16"/>
    <w:semiHidden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0">
    <w:name w:val=" Char Char3"/>
    <w:basedOn w:val="34"/>
    <w:link w:val="14"/>
    <w:locked/>
    <w:uiPriority w:val="0"/>
    <w:rPr>
      <w:rFonts w:ascii="宋体" w:hAnsi="宋体" w:eastAsia="宋体"/>
      <w:bCs/>
      <w:lang w:val="en-US" w:eastAsia="zh-CN" w:bidi="ar-SA"/>
    </w:rPr>
  </w:style>
  <w:style w:type="character" w:customStyle="1" w:styleId="41">
    <w:name w:val=" Char Char10"/>
    <w:basedOn w:val="34"/>
    <w:link w:val="4"/>
    <w:semiHidden/>
    <w:uiPriority w:val="0"/>
    <w:rPr>
      <w:b/>
      <w:bCs/>
      <w:kern w:val="2"/>
      <w:sz w:val="32"/>
      <w:szCs w:val="32"/>
    </w:rPr>
  </w:style>
  <w:style w:type="character" w:customStyle="1" w:styleId="42">
    <w:name w:val=" Char Char9"/>
    <w:basedOn w:val="34"/>
    <w:link w:val="18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3">
    <w:name w:val=" Char Char4"/>
    <w:basedOn w:val="34"/>
    <w:link w:val="15"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4">
    <w:name w:val="篇 Char Char"/>
    <w:link w:val="2"/>
    <w:uiPriority w:val="0"/>
    <w:rPr>
      <w:b/>
      <w:kern w:val="44"/>
      <w:sz w:val="44"/>
    </w:rPr>
  </w:style>
  <w:style w:type="character" w:customStyle="1" w:styleId="45">
    <w:name w:val=" Char Char5"/>
    <w:basedOn w:val="34"/>
    <w:link w:val="8"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6">
    <w:name w:val="Heading 1 Char"/>
    <w:aliases w:val="篇 Char"/>
    <w:basedOn w:val="34"/>
    <w:locked/>
    <w:uiPriority w:val="0"/>
    <w:rPr>
      <w:rFonts w:ascii="Times New Roman" w:hAnsi="Times New Roman" w:eastAsia="黑体" w:cs="Times New Roman"/>
      <w:kern w:val="44"/>
      <w:sz w:val="44"/>
      <w:szCs w:val="44"/>
    </w:rPr>
  </w:style>
  <w:style w:type="character" w:customStyle="1" w:styleId="47">
    <w:name w:val=" Char Char11"/>
    <w:link w:val="3"/>
    <w:uiPriority w:val="0"/>
    <w:rPr>
      <w:rFonts w:ascii="Arial" w:hAnsi="Arial" w:eastAsia="黑体"/>
      <w:b/>
      <w:sz w:val="32"/>
    </w:rPr>
  </w:style>
  <w:style w:type="character" w:customStyle="1" w:styleId="48">
    <w:name w:val=" Char Char"/>
    <w:basedOn w:val="34"/>
    <w:link w:val="6"/>
    <w:semiHidden/>
    <w:locked/>
    <w:uiPriority w:val="0"/>
    <w:rPr>
      <w:rFonts w:ascii="宋体" w:hAnsi="宋体" w:eastAsia="宋体" w:cs="宋体"/>
      <w:color w:val="000000"/>
      <w:kern w:val="44"/>
      <w:sz w:val="24"/>
      <w:szCs w:val="24"/>
      <w:lang w:val="en-US" w:eastAsia="zh-CN" w:bidi="ar-SA"/>
    </w:rPr>
  </w:style>
  <w:style w:type="character" w:customStyle="1" w:styleId="49">
    <w:name w:val=" Char Char8"/>
    <w:basedOn w:val="34"/>
    <w:link w:val="17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0">
    <w:name w:val=" Char Char2"/>
    <w:basedOn w:val="34"/>
    <w:link w:val="12"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51">
    <w:name w:val="Body Text Indent Char"/>
    <w:basedOn w:val="34"/>
    <w:locked/>
    <w:uiPriority w:val="0"/>
    <w:rPr>
      <w:rFonts w:ascii="Times New Roman" w:hAnsi="Times New Roman" w:eastAsia="宋体" w:cs="Times New Roman"/>
      <w:sz w:val="14"/>
      <w:szCs w:val="14"/>
    </w:rPr>
  </w:style>
  <w:style w:type="character" w:customStyle="1" w:styleId="52">
    <w:name w:val=" Char Char1"/>
    <w:basedOn w:val="34"/>
    <w:link w:val="30"/>
    <w:locked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53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54">
    <w:name w:val="List Paragraph"/>
    <w:basedOn w:val="1"/>
    <w:uiPriority w:val="0"/>
    <w:pPr>
      <w:ind w:firstLine="420" w:firstLineChars="200"/>
    </w:pPr>
    <w:rPr>
      <w:szCs w:val="21"/>
    </w:rPr>
  </w:style>
  <w:style w:type="paragraph" w:customStyle="1" w:styleId="55">
    <w:name w:val="Plain Text1"/>
    <w:basedOn w:val="1"/>
    <w:uiPriority w:val="0"/>
    <w:pPr>
      <w:autoSpaceDE w:val="0"/>
      <w:autoSpaceDN w:val="0"/>
      <w:adjustRightInd w:val="0"/>
      <w:textAlignment w:val="baseline"/>
    </w:pPr>
    <w:rPr>
      <w:rFonts w:ascii="宋" w:hAnsi="Calibri" w:eastAsia="宋" w:cs="宋"/>
      <w:szCs w:val="21"/>
    </w:rPr>
  </w:style>
  <w:style w:type="paragraph" w:customStyle="1" w:styleId="56">
    <w:name w:val="Char"/>
    <w:basedOn w:val="1"/>
    <w:uiPriority w:val="0"/>
    <w:rPr>
      <w:kern w:val="0"/>
      <w:sz w:val="20"/>
      <w:szCs w:val="20"/>
    </w:rPr>
  </w:style>
  <w:style w:type="paragraph" w:customStyle="1" w:styleId="57">
    <w:name w:val="默认段落字体 Para Char Char Char Char"/>
    <w:basedOn w:val="1"/>
    <w:uiPriority w:val="0"/>
  </w:style>
  <w:style w:type="paragraph" w:customStyle="1" w:styleId="58">
    <w:name w:val="xl29"/>
    <w:basedOn w:val="1"/>
    <w:uiPriority w:val="0"/>
    <w:pPr>
      <w:widowControl/>
      <w:pBdr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kern w:val="0"/>
      <w:szCs w:val="21"/>
    </w:rPr>
  </w:style>
  <w:style w:type="paragraph" w:customStyle="1" w:styleId="59">
    <w:name w:val="Char Char Char Char Char Char1 Char"/>
    <w:basedOn w:val="1"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60">
    <w:name w:val="数字编号列项（二级）"/>
    <w:uiPriority w:val="0"/>
    <w:pPr>
      <w:numPr>
        <w:ilvl w:val="1"/>
        <w:numId w:val="2"/>
      </w:numPr>
      <w:jc w:val="both"/>
    </w:pPr>
    <w:rPr>
      <w:rFonts w:ascii="宋体"/>
      <w:sz w:val="21"/>
      <w:lang w:val="en-US" w:eastAsia="zh-CN" w:bidi="ar-SA"/>
    </w:rPr>
  </w:style>
  <w:style w:type="paragraph" w:customStyle="1" w:styleId="61">
    <w:name w:val="字母编号列项（一级）"/>
    <w:uiPriority w:val="0"/>
    <w:pPr>
      <w:numPr>
        <w:ilvl w:val="0"/>
        <w:numId w:val="2"/>
      </w:numPr>
      <w:jc w:val="both"/>
    </w:pPr>
    <w:rPr>
      <w:rFonts w:ascii="宋体"/>
      <w:sz w:val="21"/>
      <w:lang w:val="en-US" w:eastAsia="zh-CN" w:bidi="ar-SA"/>
    </w:rPr>
  </w:style>
  <w:style w:type="paragraph" w:customStyle="1" w:styleId="62">
    <w:name w:val="编号列项（三级）"/>
    <w:uiPriority w:val="0"/>
    <w:pPr>
      <w:numPr>
        <w:ilvl w:val="2"/>
        <w:numId w:val="2"/>
      </w:numPr>
    </w:pPr>
    <w:rPr>
      <w:rFonts w:ascii="宋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defa289-b041-78df-6ece-b9aac7c82302\&#20844;&#21496;&#24223;&#21697;&#31649;&#29702;&#21046;&#2423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公司废品管理制度.wps</Template>
  <Pages>1</Pages>
  <Words>2244</Words>
  <Characters>2318</Characters>
  <Lines>24</Lines>
  <Paragraphs>6</Paragraphs>
  <TotalTime>9</TotalTime>
  <ScaleCrop>false</ScaleCrop>
  <LinksUpToDate>false</LinksUpToDate>
  <CharactersWithSpaces>2318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2025-04-15T01:35:00Z</dcterms:created>
  <dc:creator>老蔫儿</dc:creator>
  <cp:lastModifiedBy>老蔫儿</cp:lastModifiedBy>
  <dcterms:modified xsi:type="dcterms:W3CDTF">2025-04-15T01:44:02Z</dcterms:modified>
  <dc:title>山东莱柴动力有限公司标准</dc:title>
  <cp:revision>3583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C0245241597B4B7AAD91BD8AF733F7B4_11</vt:lpwstr>
  </property>
  <property fmtid="{D5CDD505-2E9C-101B-9397-08002B2CF9AE}" pid="4" name="KSOTemplateDocerSaveRecord">
    <vt:lpwstr>eyJoZGlkIjoiNzJmMmZjNjc0M2Q4NGQ0Mzc5MTNlMzkzZTJjNmNjMDEiLCJ1c2VySWQiOiI0NjAxMTY3NDMifQ==</vt:lpwstr>
  </property>
</Properties>
</file>